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5D" w:rsidRPr="006212E4" w:rsidRDefault="00216A5D" w:rsidP="00117598">
      <w:pPr>
        <w:widowControl/>
        <w:spacing w:before="100" w:beforeAutospacing="1" w:after="100" w:afterAutospacing="1"/>
        <w:jc w:val="center"/>
        <w:rPr>
          <w:rFonts w:ascii="宋体" w:cs="宋体"/>
          <w:b/>
          <w:kern w:val="0"/>
          <w:sz w:val="32"/>
          <w:szCs w:val="32"/>
        </w:rPr>
      </w:pPr>
      <w:r w:rsidRPr="006212E4">
        <w:rPr>
          <w:rFonts w:ascii="宋体" w:hAnsi="宋体" w:cs="宋体" w:hint="eastAsia"/>
          <w:b/>
          <w:kern w:val="0"/>
          <w:sz w:val="32"/>
          <w:szCs w:val="32"/>
        </w:rPr>
        <w:t>关于公布广东律师专家库第一批名单的通知</w:t>
      </w:r>
    </w:p>
    <w:p w:rsidR="00216A5D" w:rsidRPr="006212E4" w:rsidRDefault="00216A5D" w:rsidP="00117598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8"/>
          <w:szCs w:val="28"/>
        </w:rPr>
      </w:pPr>
      <w:r w:rsidRPr="006212E4">
        <w:rPr>
          <w:rFonts w:ascii="宋体" w:hAnsi="宋体" w:cs="宋体" w:hint="eastAsia"/>
          <w:kern w:val="0"/>
          <w:sz w:val="28"/>
          <w:szCs w:val="28"/>
        </w:rPr>
        <w:t>来源</w:t>
      </w:r>
      <w:r w:rsidRPr="006212E4">
        <w:rPr>
          <w:rFonts w:ascii="宋体" w:hAnsi="宋体" w:cs="宋体"/>
          <w:kern w:val="0"/>
          <w:sz w:val="28"/>
          <w:szCs w:val="28"/>
        </w:rPr>
        <w:t>:</w:t>
      </w:r>
      <w:r w:rsidRPr="006212E4">
        <w:rPr>
          <w:rFonts w:ascii="宋体" w:hAnsi="宋体" w:cs="宋体" w:hint="eastAsia"/>
          <w:kern w:val="0"/>
          <w:sz w:val="28"/>
          <w:szCs w:val="28"/>
        </w:rPr>
        <w:t>会员部</w:t>
      </w:r>
      <w:r w:rsidRPr="006212E4">
        <w:rPr>
          <w:rFonts w:ascii="宋体" w:hAnsi="宋体" w:cs="宋体"/>
          <w:kern w:val="0"/>
          <w:sz w:val="28"/>
          <w:szCs w:val="28"/>
        </w:rPr>
        <w:t xml:space="preserve"> </w:t>
      </w:r>
      <w:r w:rsidRPr="006212E4">
        <w:rPr>
          <w:rFonts w:ascii="宋体" w:hAnsi="宋体" w:cs="宋体" w:hint="eastAsia"/>
          <w:kern w:val="0"/>
          <w:sz w:val="28"/>
          <w:szCs w:val="28"/>
        </w:rPr>
        <w:t>作者</w:t>
      </w:r>
      <w:r w:rsidRPr="006212E4">
        <w:rPr>
          <w:rFonts w:ascii="宋体" w:hAnsi="宋体" w:cs="宋体"/>
          <w:kern w:val="0"/>
          <w:sz w:val="28"/>
          <w:szCs w:val="28"/>
        </w:rPr>
        <w:t xml:space="preserve">: </w:t>
      </w:r>
      <w:r w:rsidRPr="006212E4">
        <w:rPr>
          <w:rFonts w:ascii="宋体" w:hAnsi="宋体" w:cs="宋体" w:hint="eastAsia"/>
          <w:kern w:val="0"/>
          <w:sz w:val="28"/>
          <w:szCs w:val="28"/>
        </w:rPr>
        <w:t>更新时间</w:t>
      </w:r>
      <w:r w:rsidRPr="006212E4">
        <w:rPr>
          <w:rFonts w:ascii="宋体" w:hAnsi="宋体" w:cs="宋体"/>
          <w:kern w:val="0"/>
          <w:sz w:val="28"/>
          <w:szCs w:val="28"/>
        </w:rPr>
        <w:t>:2014-12-31</w:t>
      </w:r>
    </w:p>
    <w:p w:rsidR="00216A5D" w:rsidRPr="006212E4" w:rsidRDefault="00216A5D" w:rsidP="00117598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8"/>
          <w:szCs w:val="28"/>
        </w:rPr>
      </w:pPr>
      <w:r w:rsidRPr="006212E4">
        <w:rPr>
          <w:rFonts w:ascii="宋体" w:hAnsi="宋体" w:cs="宋体" w:hint="eastAsia"/>
          <w:kern w:val="0"/>
          <w:sz w:val="28"/>
          <w:szCs w:val="28"/>
        </w:rPr>
        <w:t>各地级以上市律师协会：</w:t>
      </w:r>
    </w:p>
    <w:p w:rsidR="00216A5D" w:rsidRPr="006212E4" w:rsidRDefault="00216A5D" w:rsidP="00117598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8"/>
          <w:szCs w:val="28"/>
        </w:rPr>
      </w:pPr>
      <w:r w:rsidRPr="006212E4">
        <w:rPr>
          <w:rFonts w:ascii="宋体" w:cs="宋体"/>
          <w:kern w:val="0"/>
          <w:sz w:val="28"/>
          <w:szCs w:val="28"/>
        </w:rPr>
        <w:t>   </w:t>
      </w:r>
      <w:r w:rsidRPr="006212E4">
        <w:rPr>
          <w:rFonts w:ascii="宋体" w:hAnsi="宋体" w:cs="宋体"/>
          <w:kern w:val="0"/>
          <w:sz w:val="28"/>
          <w:szCs w:val="28"/>
        </w:rPr>
        <w:t xml:space="preserve"> </w:t>
      </w:r>
      <w:r w:rsidRPr="006212E4">
        <w:rPr>
          <w:rFonts w:ascii="宋体" w:hAnsi="宋体" w:cs="宋体" w:hint="eastAsia"/>
          <w:kern w:val="0"/>
          <w:sz w:val="28"/>
          <w:szCs w:val="28"/>
        </w:rPr>
        <w:t>为优化整合我省律师专业人才资源，在社会管理中发挥律师职能作用，更好地为社会提供优质高效的专业法律服务，根据省律协常务理会表决通过的《关于建立广东律师专家库的方案》，省律协于去年</w:t>
      </w:r>
      <w:r w:rsidRPr="006212E4">
        <w:rPr>
          <w:rFonts w:ascii="宋体" w:hAnsi="宋体" w:cs="宋体"/>
          <w:kern w:val="0"/>
          <w:sz w:val="28"/>
          <w:szCs w:val="28"/>
        </w:rPr>
        <w:t>8</w:t>
      </w:r>
      <w:r w:rsidRPr="006212E4">
        <w:rPr>
          <w:rFonts w:ascii="宋体" w:hAnsi="宋体" w:cs="宋体" w:hint="eastAsia"/>
          <w:kern w:val="0"/>
          <w:sz w:val="28"/>
          <w:szCs w:val="28"/>
        </w:rPr>
        <w:t>月向各市律协印发了《关于建立广东律师专家库的通知》（粤律协</w:t>
      </w:r>
      <w:r w:rsidRPr="006212E4">
        <w:rPr>
          <w:rFonts w:ascii="宋体" w:hAnsi="宋体" w:cs="宋体"/>
          <w:kern w:val="0"/>
          <w:sz w:val="28"/>
          <w:szCs w:val="28"/>
        </w:rPr>
        <w:t>[2013]21</w:t>
      </w:r>
      <w:r w:rsidRPr="006212E4">
        <w:rPr>
          <w:rFonts w:ascii="宋体" w:hAnsi="宋体" w:cs="宋体" w:hint="eastAsia"/>
          <w:kern w:val="0"/>
          <w:sz w:val="28"/>
          <w:szCs w:val="28"/>
        </w:rPr>
        <w:t>号），组织开展首批广东律师专家库申报和评审工作。按照评审程序，经律师自愿申报、各市律协初审、省律协律师专家库审查工作小组审查评价、网上公示，并经省律协律师专家库评审委员会审核和无记名投票表决通过，现将广东律师专家库第一批名单予以公布。</w:t>
      </w:r>
    </w:p>
    <w:p w:rsidR="00216A5D" w:rsidRPr="006212E4" w:rsidRDefault="00216A5D" w:rsidP="00117598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8"/>
          <w:szCs w:val="28"/>
        </w:rPr>
      </w:pPr>
      <w:r w:rsidRPr="006212E4">
        <w:rPr>
          <w:rFonts w:ascii="宋体" w:cs="宋体"/>
          <w:kern w:val="0"/>
          <w:sz w:val="28"/>
          <w:szCs w:val="28"/>
        </w:rPr>
        <w:t>   </w:t>
      </w:r>
      <w:r w:rsidRPr="006212E4">
        <w:rPr>
          <w:rFonts w:ascii="宋体" w:hAnsi="宋体" w:cs="宋体"/>
          <w:kern w:val="0"/>
          <w:sz w:val="28"/>
          <w:szCs w:val="28"/>
        </w:rPr>
        <w:t xml:space="preserve"> </w:t>
      </w:r>
      <w:r w:rsidRPr="006212E4">
        <w:rPr>
          <w:rFonts w:ascii="宋体" w:hAnsi="宋体" w:cs="宋体" w:hint="eastAsia"/>
          <w:kern w:val="0"/>
          <w:sz w:val="28"/>
          <w:szCs w:val="28"/>
        </w:rPr>
        <w:t>省律协将制定《广东律师专家库管理办法》，规范专家库的运作和促进专家库的职能作用发挥。此外，也将在总结第一批评选工作经验基础上，进一步细化评选标准和评选程序，以便更好地组织开展第二批评选工作。</w:t>
      </w:r>
    </w:p>
    <w:p w:rsidR="00216A5D" w:rsidRDefault="00216A5D" w:rsidP="00117598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</w:rPr>
      </w:pPr>
      <w:r w:rsidRPr="006212E4">
        <w:rPr>
          <w:rFonts w:ascii="宋体" w:hAnsi="宋体" w:cs="宋体" w:hint="eastAsia"/>
          <w:kern w:val="0"/>
          <w:sz w:val="28"/>
          <w:szCs w:val="28"/>
        </w:rPr>
        <w:t>附件：广东律师专家库第一批名单</w:t>
      </w:r>
      <w:r w:rsidRPr="006212E4">
        <w:rPr>
          <w:rFonts w:ascii="宋体" w:cs="宋体"/>
          <w:kern w:val="0"/>
          <w:sz w:val="28"/>
          <w:szCs w:val="28"/>
        </w:rPr>
        <w:t>   </w:t>
      </w:r>
      <w:r w:rsidRPr="00117598">
        <w:rPr>
          <w:rFonts w:ascii="宋体" w:cs="宋体"/>
          <w:kern w:val="0"/>
          <w:sz w:val="24"/>
        </w:rPr>
        <w:t>                               </w:t>
      </w:r>
    </w:p>
    <w:p w:rsidR="00216A5D" w:rsidRPr="006212E4" w:rsidRDefault="00216A5D" w:rsidP="00117598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8"/>
          <w:szCs w:val="28"/>
        </w:rPr>
      </w:pPr>
      <w:r w:rsidRPr="00117598">
        <w:rPr>
          <w:rFonts w:ascii="宋体" w:cs="宋体"/>
          <w:kern w:val="0"/>
          <w:sz w:val="24"/>
        </w:rPr>
        <w:t>                          </w:t>
      </w:r>
      <w:r>
        <w:rPr>
          <w:rFonts w:ascii="宋体" w:cs="宋体"/>
          <w:kern w:val="0"/>
          <w:sz w:val="24"/>
        </w:rPr>
        <w:t>                    </w:t>
      </w:r>
      <w:r w:rsidRPr="006212E4">
        <w:rPr>
          <w:rFonts w:ascii="宋体" w:hAnsi="宋体" w:cs="宋体" w:hint="eastAsia"/>
          <w:kern w:val="0"/>
          <w:sz w:val="28"/>
          <w:szCs w:val="28"/>
        </w:rPr>
        <w:t>广东省律师协会</w:t>
      </w:r>
    </w:p>
    <w:p w:rsidR="00216A5D" w:rsidRPr="006212E4" w:rsidRDefault="00216A5D" w:rsidP="00117598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8"/>
          <w:szCs w:val="28"/>
        </w:rPr>
      </w:pPr>
      <w:r w:rsidRPr="006212E4">
        <w:rPr>
          <w:rFonts w:ascii="宋体" w:cs="宋体"/>
          <w:kern w:val="0"/>
          <w:sz w:val="28"/>
          <w:szCs w:val="28"/>
        </w:rPr>
        <w:t>                            </w:t>
      </w:r>
      <w:r>
        <w:rPr>
          <w:rFonts w:ascii="宋体" w:cs="宋体"/>
          <w:kern w:val="0"/>
          <w:sz w:val="28"/>
          <w:szCs w:val="28"/>
        </w:rPr>
        <w:t>           </w:t>
      </w:r>
      <w:r w:rsidRPr="006212E4">
        <w:rPr>
          <w:rFonts w:ascii="宋体" w:hAnsi="宋体" w:cs="宋体"/>
          <w:kern w:val="0"/>
          <w:sz w:val="28"/>
          <w:szCs w:val="28"/>
        </w:rPr>
        <w:t>2014</w:t>
      </w:r>
      <w:r w:rsidRPr="006212E4">
        <w:rPr>
          <w:rFonts w:ascii="宋体" w:hAnsi="宋体" w:cs="宋体" w:hint="eastAsia"/>
          <w:kern w:val="0"/>
          <w:sz w:val="28"/>
          <w:szCs w:val="28"/>
        </w:rPr>
        <w:t>年</w:t>
      </w:r>
      <w:r w:rsidRPr="006212E4">
        <w:rPr>
          <w:rFonts w:ascii="宋体" w:hAnsi="宋体" w:cs="宋体"/>
          <w:kern w:val="0"/>
          <w:sz w:val="28"/>
          <w:szCs w:val="28"/>
        </w:rPr>
        <w:t>12</w:t>
      </w:r>
      <w:r w:rsidRPr="006212E4">
        <w:rPr>
          <w:rFonts w:ascii="宋体" w:hAnsi="宋体" w:cs="宋体" w:hint="eastAsia"/>
          <w:kern w:val="0"/>
          <w:sz w:val="28"/>
          <w:szCs w:val="28"/>
        </w:rPr>
        <w:t>月</w:t>
      </w:r>
      <w:r w:rsidRPr="006212E4">
        <w:rPr>
          <w:rFonts w:ascii="宋体" w:hAnsi="宋体" w:cs="宋体"/>
          <w:kern w:val="0"/>
          <w:sz w:val="28"/>
          <w:szCs w:val="28"/>
        </w:rPr>
        <w:t>31</w:t>
      </w:r>
      <w:r w:rsidRPr="006212E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216A5D" w:rsidRDefault="00216A5D" w:rsidP="00117598">
      <w:pPr>
        <w:tabs>
          <w:tab w:val="left" w:pos="4680"/>
        </w:tabs>
        <w:spacing w:line="520" w:lineRule="exact"/>
        <w:ind w:right="261" w:firstLineChars="50" w:firstLine="31680"/>
        <w:rPr>
          <w:rFonts w:ascii="仿宋_GB2312" w:eastAsia="仿宋_GB2312"/>
          <w:sz w:val="32"/>
          <w:szCs w:val="32"/>
        </w:rPr>
      </w:pPr>
    </w:p>
    <w:p w:rsidR="00216A5D" w:rsidRPr="00070E7E" w:rsidRDefault="00216A5D" w:rsidP="00117598">
      <w:pPr>
        <w:tabs>
          <w:tab w:val="left" w:pos="4680"/>
        </w:tabs>
        <w:spacing w:line="520" w:lineRule="exact"/>
        <w:ind w:right="261" w:firstLineChars="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216A5D" w:rsidRPr="00070E7E" w:rsidRDefault="00216A5D" w:rsidP="00842C9D">
      <w:pPr>
        <w:tabs>
          <w:tab w:val="left" w:pos="4680"/>
        </w:tabs>
        <w:spacing w:line="520" w:lineRule="exact"/>
        <w:ind w:right="261"/>
        <w:jc w:val="center"/>
        <w:rPr>
          <w:rFonts w:ascii="宋体" w:cs="宋体"/>
          <w:sz w:val="36"/>
          <w:szCs w:val="36"/>
        </w:rPr>
      </w:pPr>
      <w:r w:rsidRPr="00070E7E">
        <w:rPr>
          <w:rFonts w:ascii="微软简标宋" w:eastAsia="微软简标宋" w:hint="eastAsia"/>
          <w:sz w:val="36"/>
          <w:szCs w:val="36"/>
        </w:rPr>
        <w:t>广东律师专家库</w:t>
      </w:r>
      <w:r>
        <w:rPr>
          <w:rFonts w:ascii="微软简标宋" w:eastAsia="微软简标宋" w:hint="eastAsia"/>
          <w:sz w:val="36"/>
          <w:szCs w:val="36"/>
        </w:rPr>
        <w:t>第一批</w:t>
      </w:r>
      <w:r w:rsidRPr="00070E7E">
        <w:rPr>
          <w:rFonts w:ascii="微软简标宋" w:eastAsia="微软简标宋" w:hint="eastAsia"/>
          <w:sz w:val="36"/>
          <w:szCs w:val="36"/>
        </w:rPr>
        <w:t>名单</w:t>
      </w:r>
    </w:p>
    <w:p w:rsidR="00216A5D" w:rsidRPr="00070E7E" w:rsidRDefault="00216A5D" w:rsidP="00842C9D">
      <w:pPr>
        <w:tabs>
          <w:tab w:val="left" w:pos="4680"/>
        </w:tabs>
        <w:ind w:right="261"/>
        <w:jc w:val="center"/>
        <w:rPr>
          <w:rFonts w:ascii="仿宋_GB2312" w:eastAsia="仿宋_GB2312"/>
          <w:sz w:val="32"/>
        </w:rPr>
      </w:pPr>
      <w:r w:rsidRPr="00070E7E">
        <w:rPr>
          <w:rFonts w:ascii="仿宋_GB2312" w:eastAsia="仿宋_GB2312" w:hint="eastAsia"/>
          <w:sz w:val="32"/>
        </w:rPr>
        <w:t>（按姓氏笔画</w:t>
      </w:r>
      <w:r>
        <w:rPr>
          <w:rFonts w:ascii="仿宋_GB2312" w:eastAsia="仿宋_GB2312" w:hint="eastAsia"/>
          <w:sz w:val="32"/>
        </w:rPr>
        <w:t>顺序</w:t>
      </w:r>
      <w:r w:rsidRPr="00070E7E">
        <w:rPr>
          <w:rFonts w:ascii="仿宋_GB2312" w:eastAsia="仿宋_GB2312" w:hint="eastAsia"/>
          <w:sz w:val="32"/>
        </w:rPr>
        <w:t>排序）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黑体" w:eastAsia="黑体"/>
          <w:sz w:val="32"/>
          <w:szCs w:val="32"/>
        </w:rPr>
      </w:pPr>
      <w:r w:rsidRPr="00070E7E">
        <w:rPr>
          <w:rFonts w:ascii="黑体" w:eastAsia="黑体" w:hint="eastAsia"/>
          <w:sz w:val="32"/>
          <w:szCs w:val="32"/>
        </w:rPr>
        <w:t>一、刑事法律事务律师专家库（共</w:t>
      </w:r>
      <w:r w:rsidRPr="00070E7E">
        <w:rPr>
          <w:rFonts w:ascii="黑体" w:eastAsia="黑体"/>
          <w:sz w:val="32"/>
          <w:szCs w:val="32"/>
        </w:rPr>
        <w:t>54</w:t>
      </w:r>
      <w:r w:rsidRPr="00070E7E">
        <w:rPr>
          <w:rFonts w:ascii="黑体" w:eastAsia="黑体" w:hint="eastAsia"/>
          <w:sz w:val="32"/>
          <w:szCs w:val="32"/>
        </w:rPr>
        <w:t>人）</w:t>
      </w:r>
    </w:p>
    <w:p w:rsidR="00216A5D" w:rsidRPr="00070E7E" w:rsidRDefault="00216A5D" w:rsidP="00842C9D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1</w:t>
      </w:r>
      <w:r w:rsidRPr="00070E7E">
        <w:rPr>
          <w:rFonts w:ascii="仿宋_GB2312" w:eastAsia="仿宋_GB2312" w:hint="eastAsia"/>
          <w:sz w:val="32"/>
        </w:rPr>
        <w:t>、王秀娟（女，广东威望律师事务所）</w:t>
      </w:r>
    </w:p>
    <w:p w:rsidR="00216A5D" w:rsidRPr="00070E7E" w:rsidRDefault="00216A5D" w:rsidP="00842C9D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2</w:t>
      </w:r>
      <w:r w:rsidRPr="00070E7E">
        <w:rPr>
          <w:rFonts w:ascii="仿宋_GB2312" w:eastAsia="仿宋_GB2312" w:hint="eastAsia"/>
          <w:sz w:val="32"/>
        </w:rPr>
        <w:t>、王</w:t>
      </w:r>
      <w:r>
        <w:rPr>
          <w:rFonts w:ascii="仿宋_GB2312" w:eastAsia="仿宋_GB2312"/>
          <w:sz w:val="32"/>
        </w:rPr>
        <w:t xml:space="preserve">  </w:t>
      </w:r>
      <w:r w:rsidRPr="00070E7E">
        <w:rPr>
          <w:rFonts w:ascii="仿宋_GB2312" w:eastAsia="仿宋_GB2312" w:hint="eastAsia"/>
          <w:sz w:val="32"/>
        </w:rPr>
        <w:t>波（广州金鹏律师事务所）</w:t>
      </w:r>
    </w:p>
    <w:p w:rsidR="00216A5D" w:rsidRPr="00070E7E" w:rsidRDefault="00216A5D" w:rsidP="00842C9D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3</w:t>
      </w:r>
      <w:r w:rsidRPr="00070E7E">
        <w:rPr>
          <w:rFonts w:ascii="仿宋_GB2312" w:eastAsia="仿宋_GB2312" w:hint="eastAsia"/>
          <w:sz w:val="32"/>
        </w:rPr>
        <w:t>、方壮毅（广东华商律师事务所）</w:t>
      </w:r>
    </w:p>
    <w:p w:rsidR="00216A5D" w:rsidRPr="00070E7E" w:rsidRDefault="00216A5D" w:rsidP="00842C9D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4</w:t>
      </w:r>
      <w:r w:rsidRPr="00070E7E">
        <w:rPr>
          <w:rFonts w:ascii="仿宋_GB2312" w:eastAsia="仿宋_GB2312" w:hint="eastAsia"/>
          <w:sz w:val="32"/>
        </w:rPr>
        <w:t>、石绍纯（广东知恒律师事务所）</w:t>
      </w:r>
    </w:p>
    <w:p w:rsidR="00216A5D" w:rsidRPr="00070E7E" w:rsidRDefault="00216A5D" w:rsidP="00842C9D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5</w:t>
      </w:r>
      <w:r w:rsidRPr="00070E7E">
        <w:rPr>
          <w:rFonts w:ascii="仿宋_GB2312" w:eastAsia="仿宋_GB2312" w:hint="eastAsia"/>
          <w:sz w:val="32"/>
        </w:rPr>
        <w:t>、邢志强（广东君信律师事务所）</w:t>
      </w:r>
    </w:p>
    <w:p w:rsidR="00216A5D" w:rsidRPr="00070E7E" w:rsidRDefault="00216A5D" w:rsidP="00842C9D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6</w:t>
      </w:r>
      <w:r w:rsidRPr="00070E7E">
        <w:rPr>
          <w:rFonts w:ascii="仿宋_GB2312" w:eastAsia="仿宋_GB2312" w:hint="eastAsia"/>
          <w:sz w:val="32"/>
        </w:rPr>
        <w:t>、朱尧生（广东鸿基律师事务所）</w:t>
      </w:r>
    </w:p>
    <w:p w:rsidR="00216A5D" w:rsidRPr="00070E7E" w:rsidRDefault="00216A5D" w:rsidP="006748FF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7</w:t>
      </w:r>
      <w:r w:rsidRPr="00070E7E">
        <w:rPr>
          <w:rFonts w:ascii="仿宋_GB2312" w:eastAsia="仿宋_GB2312" w:hint="eastAsia"/>
          <w:sz w:val="32"/>
        </w:rPr>
        <w:t>、刘柏纯（广东海印律师事务所）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/>
          <w:sz w:val="32"/>
          <w:szCs w:val="32"/>
        </w:rPr>
      </w:pPr>
      <w:r w:rsidRPr="00070E7E">
        <w:rPr>
          <w:rFonts w:ascii="仿宋_GB2312" w:eastAsia="仿宋_GB2312"/>
          <w:sz w:val="32"/>
          <w:szCs w:val="32"/>
        </w:rPr>
        <w:t>8</w:t>
      </w:r>
      <w:r w:rsidRPr="00070E7E">
        <w:rPr>
          <w:rFonts w:ascii="仿宋_GB2312" w:eastAsia="仿宋_GB2312" w:hint="eastAsia"/>
          <w:sz w:val="32"/>
          <w:szCs w:val="32"/>
        </w:rPr>
        <w:t>、江迪彪（广东宝晟律师事务所）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/>
          <w:sz w:val="32"/>
          <w:szCs w:val="32"/>
        </w:rPr>
      </w:pPr>
      <w:r w:rsidRPr="00070E7E">
        <w:rPr>
          <w:rFonts w:ascii="仿宋_GB2312" w:eastAsia="仿宋_GB2312"/>
          <w:sz w:val="32"/>
          <w:szCs w:val="32"/>
        </w:rPr>
        <w:t>9</w:t>
      </w:r>
      <w:r w:rsidRPr="00070E7E">
        <w:rPr>
          <w:rFonts w:ascii="仿宋_GB2312" w:eastAsia="仿宋_GB2312" w:hint="eastAsia"/>
          <w:sz w:val="32"/>
          <w:szCs w:val="32"/>
        </w:rPr>
        <w:t>、孙振科（广东邦杰律师事务所）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/>
          <w:sz w:val="32"/>
          <w:szCs w:val="32"/>
        </w:rPr>
      </w:pPr>
      <w:r w:rsidRPr="00070E7E">
        <w:rPr>
          <w:rFonts w:ascii="仿宋_GB2312" w:eastAsia="仿宋_GB2312"/>
          <w:sz w:val="32"/>
          <w:szCs w:val="32"/>
        </w:rPr>
        <w:t>10</w:t>
      </w:r>
      <w:r w:rsidRPr="00070E7E">
        <w:rPr>
          <w:rFonts w:ascii="仿宋_GB2312" w:eastAsia="仿宋_GB2312" w:hint="eastAsia"/>
          <w:sz w:val="32"/>
          <w:szCs w:val="32"/>
        </w:rPr>
        <w:t>、李纵坤（广东大展律师事务所）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/>
          <w:sz w:val="32"/>
          <w:szCs w:val="32"/>
        </w:rPr>
      </w:pPr>
      <w:r w:rsidRPr="00070E7E">
        <w:rPr>
          <w:rFonts w:ascii="仿宋_GB2312" w:eastAsia="仿宋_GB2312"/>
          <w:sz w:val="32"/>
          <w:szCs w:val="32"/>
        </w:rPr>
        <w:t>11</w:t>
      </w:r>
      <w:r w:rsidRPr="00070E7E">
        <w:rPr>
          <w:rFonts w:ascii="仿宋_GB2312" w:eastAsia="仿宋_GB2312" w:hint="eastAsia"/>
          <w:sz w:val="32"/>
          <w:szCs w:val="32"/>
        </w:rPr>
        <w:t>、李桐样（广东正大方略律师事务所）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/>
          <w:sz w:val="32"/>
          <w:szCs w:val="32"/>
        </w:rPr>
      </w:pPr>
      <w:r w:rsidRPr="00070E7E">
        <w:rPr>
          <w:rFonts w:ascii="仿宋_GB2312" w:eastAsia="仿宋_GB2312"/>
          <w:sz w:val="32"/>
          <w:szCs w:val="32"/>
        </w:rPr>
        <w:t>12</w:t>
      </w:r>
      <w:r w:rsidRPr="00070E7E">
        <w:rPr>
          <w:rFonts w:ascii="仿宋_GB2312" w:eastAsia="仿宋_GB2312" w:hint="eastAsia"/>
          <w:sz w:val="32"/>
          <w:szCs w:val="32"/>
        </w:rPr>
        <w:t>、杨文良（广东文业律师事务所）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/>
          <w:sz w:val="32"/>
          <w:szCs w:val="32"/>
        </w:rPr>
      </w:pPr>
      <w:r w:rsidRPr="00070E7E">
        <w:rPr>
          <w:rFonts w:ascii="仿宋_GB2312" w:eastAsia="仿宋_GB2312"/>
          <w:sz w:val="32"/>
          <w:szCs w:val="32"/>
        </w:rPr>
        <w:t>13</w:t>
      </w:r>
      <w:r w:rsidRPr="00070E7E">
        <w:rPr>
          <w:rFonts w:ascii="仿宋_GB2312" w:eastAsia="仿宋_GB2312" w:hint="eastAsia"/>
          <w:sz w:val="32"/>
          <w:szCs w:val="32"/>
        </w:rPr>
        <w:t>、杨爱斌（广东合邦律师事务所）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/>
          <w:sz w:val="32"/>
          <w:szCs w:val="32"/>
        </w:rPr>
      </w:pPr>
      <w:r w:rsidRPr="00070E7E">
        <w:rPr>
          <w:rFonts w:ascii="仿宋_GB2312" w:eastAsia="仿宋_GB2312"/>
          <w:sz w:val="32"/>
          <w:szCs w:val="32"/>
        </w:rPr>
        <w:t>14</w:t>
      </w:r>
      <w:r w:rsidRPr="00070E7E">
        <w:rPr>
          <w:rFonts w:ascii="仿宋_GB2312" w:eastAsia="仿宋_GB2312" w:hint="eastAsia"/>
          <w:sz w:val="32"/>
          <w:szCs w:val="32"/>
        </w:rPr>
        <w:t>、杨雪标（汕尾市法律援助处）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/>
          <w:sz w:val="32"/>
          <w:szCs w:val="32"/>
        </w:rPr>
        <w:t>15</w:t>
      </w:r>
      <w:r w:rsidRPr="00070E7E">
        <w:rPr>
          <w:rFonts w:ascii="仿宋_GB2312" w:eastAsia="仿宋_GB2312" w:hint="eastAsia"/>
          <w:sz w:val="32"/>
          <w:szCs w:val="32"/>
        </w:rPr>
        <w:t>、肖</w:t>
      </w:r>
      <w:r>
        <w:rPr>
          <w:rFonts w:ascii="仿宋_GB2312" w:eastAsia="仿宋_GB2312"/>
          <w:sz w:val="32"/>
          <w:szCs w:val="32"/>
        </w:rPr>
        <w:t xml:space="preserve">  </w:t>
      </w:r>
      <w:r w:rsidRPr="00070E7E">
        <w:rPr>
          <w:rFonts w:ascii="仿宋_GB2312" w:eastAsia="仿宋_GB2312" w:hint="eastAsia"/>
          <w:sz w:val="32"/>
          <w:szCs w:val="32"/>
        </w:rPr>
        <w:t>红（女，广东广大</w:t>
      </w:r>
      <w:r w:rsidRPr="00070E7E">
        <w:rPr>
          <w:rFonts w:ascii="仿宋_GB2312" w:eastAsia="仿宋_GB2312" w:hAnsi="仿宋_GB2312"/>
          <w:sz w:val="32"/>
          <w:szCs w:val="32"/>
        </w:rPr>
        <w:t>&lt;</w:t>
      </w:r>
      <w:r w:rsidRPr="00070E7E">
        <w:rPr>
          <w:rFonts w:ascii="仿宋_GB2312" w:eastAsia="仿宋_GB2312" w:hAnsi="仿宋_GB2312" w:hint="eastAsia"/>
          <w:sz w:val="32"/>
          <w:szCs w:val="32"/>
        </w:rPr>
        <w:t>深圳</w:t>
      </w:r>
      <w:r w:rsidRPr="00070E7E">
        <w:rPr>
          <w:rFonts w:ascii="仿宋_GB2312" w:eastAsia="仿宋_GB2312" w:hAnsi="仿宋_GB2312"/>
          <w:sz w:val="32"/>
          <w:szCs w:val="32"/>
        </w:rPr>
        <w:t>&gt;</w:t>
      </w:r>
      <w:r w:rsidRPr="00070E7E">
        <w:rPr>
          <w:rFonts w:ascii="仿宋_GB2312" w:eastAsia="仿宋_GB2312" w:hAnsi="仿宋_GB2312" w:hint="eastAsia"/>
          <w:sz w:val="32"/>
          <w:szCs w:val="32"/>
        </w:rPr>
        <w:t>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16</w:t>
      </w:r>
      <w:r w:rsidRPr="00070E7E">
        <w:rPr>
          <w:rFonts w:ascii="仿宋_GB2312" w:eastAsia="仿宋_GB2312" w:hAnsi="仿宋_GB2312" w:hint="eastAsia"/>
          <w:sz w:val="32"/>
          <w:szCs w:val="32"/>
        </w:rPr>
        <w:t>、吴绍志（广东天环律师事务所）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17</w:t>
      </w:r>
      <w:r w:rsidRPr="00070E7E">
        <w:rPr>
          <w:rFonts w:ascii="仿宋_GB2312" w:eastAsia="仿宋_GB2312" w:hAnsi="仿宋_GB2312" w:hint="eastAsia"/>
          <w:sz w:val="32"/>
          <w:szCs w:val="32"/>
        </w:rPr>
        <w:t>、邱伟生（广东德赛律师事务所）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18</w:t>
      </w:r>
      <w:r w:rsidRPr="00070E7E">
        <w:rPr>
          <w:rFonts w:ascii="仿宋_GB2312" w:eastAsia="仿宋_GB2312" w:hAnsi="仿宋_GB2312" w:hint="eastAsia"/>
          <w:sz w:val="32"/>
          <w:szCs w:val="32"/>
        </w:rPr>
        <w:t>、张成勇（广东广信君达律师事务所）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19</w:t>
      </w:r>
      <w:r w:rsidRPr="00070E7E">
        <w:rPr>
          <w:rFonts w:ascii="仿宋_GB2312" w:eastAsia="仿宋_GB2312" w:hAnsi="仿宋_GB2312" w:hint="eastAsia"/>
          <w:sz w:val="32"/>
          <w:szCs w:val="32"/>
        </w:rPr>
        <w:t>、陈文彬（广东明捷律师事务所）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20</w:t>
      </w:r>
      <w:r w:rsidRPr="00070E7E">
        <w:rPr>
          <w:rFonts w:ascii="仿宋_GB2312" w:eastAsia="仿宋_GB2312" w:hAnsi="仿宋_GB2312" w:hint="eastAsia"/>
          <w:sz w:val="32"/>
          <w:szCs w:val="32"/>
        </w:rPr>
        <w:t>、陈永忠（广东诺臣律师事务所）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21</w:t>
      </w:r>
      <w:r w:rsidRPr="00070E7E">
        <w:rPr>
          <w:rFonts w:ascii="仿宋_GB2312" w:eastAsia="仿宋_GB2312" w:hAnsi="仿宋_GB2312" w:hint="eastAsia"/>
          <w:sz w:val="32"/>
          <w:szCs w:val="32"/>
        </w:rPr>
        <w:t>、陈</w:t>
      </w:r>
      <w:r>
        <w:rPr>
          <w:rFonts w:ascii="仿宋_GB2312" w:eastAsia="仿宋_GB2312" w:hAnsi="仿宋_GB2312"/>
          <w:sz w:val="32"/>
          <w:szCs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  <w:szCs w:val="32"/>
        </w:rPr>
        <w:t>壮（广东格林律师事务所）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22</w:t>
      </w:r>
      <w:r w:rsidRPr="00070E7E">
        <w:rPr>
          <w:rFonts w:ascii="仿宋_GB2312" w:eastAsia="仿宋_GB2312" w:hAnsi="仿宋_GB2312" w:hint="eastAsia"/>
          <w:sz w:val="32"/>
          <w:szCs w:val="32"/>
        </w:rPr>
        <w:t>、陈茵明（女，广东润科律师事务所）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23</w:t>
      </w:r>
      <w:r>
        <w:rPr>
          <w:rFonts w:ascii="仿宋_GB2312" w:eastAsia="仿宋_GB2312" w:hAnsi="仿宋_GB2312" w:hint="eastAsia"/>
          <w:sz w:val="32"/>
          <w:szCs w:val="32"/>
        </w:rPr>
        <w:t>、陈晓京（</w:t>
      </w:r>
      <w:r w:rsidRPr="00070E7E">
        <w:rPr>
          <w:rFonts w:ascii="仿宋_GB2312" w:eastAsia="仿宋_GB2312" w:hAnsi="仿宋_GB2312" w:hint="eastAsia"/>
          <w:sz w:val="32"/>
          <w:szCs w:val="32"/>
        </w:rPr>
        <w:t>广东广大律师事务所）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24</w:t>
      </w:r>
      <w:r w:rsidRPr="00070E7E">
        <w:rPr>
          <w:rFonts w:ascii="仿宋_GB2312" w:eastAsia="仿宋_GB2312" w:hAnsi="仿宋_GB2312" w:hint="eastAsia"/>
          <w:sz w:val="32"/>
          <w:szCs w:val="32"/>
        </w:rPr>
        <w:t>、陈满平（广东启源律师事务所）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25</w:t>
      </w:r>
      <w:r w:rsidRPr="00070E7E">
        <w:rPr>
          <w:rFonts w:ascii="仿宋_GB2312" w:eastAsia="仿宋_GB2312" w:hAnsi="仿宋_GB2312" w:hint="eastAsia"/>
          <w:sz w:val="32"/>
          <w:szCs w:val="32"/>
        </w:rPr>
        <w:t>、林巧娜（女，阳江市公职律师事务所）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26</w:t>
      </w:r>
      <w:r w:rsidRPr="00070E7E">
        <w:rPr>
          <w:rFonts w:ascii="仿宋_GB2312" w:eastAsia="仿宋_GB2312" w:hAnsi="仿宋_GB2312" w:hint="eastAsia"/>
          <w:sz w:val="32"/>
          <w:szCs w:val="32"/>
        </w:rPr>
        <w:t>、林汉明（广东南国德赛律师事务所）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27</w:t>
      </w:r>
      <w:r w:rsidRPr="00070E7E">
        <w:rPr>
          <w:rFonts w:ascii="仿宋_GB2312" w:eastAsia="仿宋_GB2312" w:hAnsi="仿宋_GB2312" w:hint="eastAsia"/>
          <w:sz w:val="32"/>
          <w:szCs w:val="32"/>
        </w:rPr>
        <w:t>、林志远（广东科源律师事务所）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28</w:t>
      </w:r>
      <w:r w:rsidRPr="00070E7E">
        <w:rPr>
          <w:rFonts w:ascii="仿宋_GB2312" w:eastAsia="仿宋_GB2312" w:hAnsi="仿宋_GB2312" w:hint="eastAsia"/>
          <w:sz w:val="32"/>
          <w:szCs w:val="32"/>
        </w:rPr>
        <w:t>、林怀海（广东粤海律师事务所）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29</w:t>
      </w:r>
      <w:r w:rsidRPr="00070E7E">
        <w:rPr>
          <w:rFonts w:ascii="仿宋_GB2312" w:eastAsia="仿宋_GB2312" w:hAnsi="仿宋_GB2312" w:hint="eastAsia"/>
          <w:sz w:val="32"/>
          <w:szCs w:val="32"/>
        </w:rPr>
        <w:t>、林逢龙（广东广信君达律师事务所）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30</w:t>
      </w:r>
      <w:r w:rsidRPr="00070E7E">
        <w:rPr>
          <w:rFonts w:ascii="仿宋_GB2312" w:eastAsia="仿宋_GB2312" w:hAnsi="仿宋_GB2312" w:hint="eastAsia"/>
          <w:sz w:val="32"/>
          <w:szCs w:val="32"/>
        </w:rPr>
        <w:t>、林继敏（广东思迪律师事务所）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31</w:t>
      </w:r>
      <w:r w:rsidRPr="00070E7E">
        <w:rPr>
          <w:rFonts w:ascii="仿宋_GB2312" w:eastAsia="仿宋_GB2312" w:hAnsi="仿宋_GB2312" w:hint="eastAsia"/>
          <w:sz w:val="32"/>
          <w:szCs w:val="32"/>
        </w:rPr>
        <w:t>、周</w:t>
      </w:r>
      <w:r>
        <w:rPr>
          <w:rFonts w:ascii="仿宋_GB2312" w:eastAsia="仿宋_GB2312" w:hAnsi="仿宋_GB2312"/>
          <w:sz w:val="32"/>
          <w:szCs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  <w:szCs w:val="32"/>
        </w:rPr>
        <w:t>涌（广东伟伦律师事务所）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32</w:t>
      </w:r>
      <w:r w:rsidRPr="00070E7E">
        <w:rPr>
          <w:rFonts w:ascii="仿宋_GB2312" w:eastAsia="仿宋_GB2312" w:hAnsi="仿宋_GB2312" w:hint="eastAsia"/>
          <w:sz w:val="32"/>
          <w:szCs w:val="32"/>
        </w:rPr>
        <w:t>、郑</w:t>
      </w:r>
      <w:r>
        <w:rPr>
          <w:rFonts w:ascii="仿宋_GB2312" w:eastAsia="仿宋_GB2312" w:hAnsi="仿宋_GB2312"/>
          <w:sz w:val="32"/>
          <w:szCs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  <w:szCs w:val="32"/>
        </w:rPr>
        <w:t>马（广东淳锋律师事务所）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33</w:t>
      </w:r>
      <w:r w:rsidRPr="00070E7E">
        <w:rPr>
          <w:rFonts w:ascii="仿宋_GB2312" w:eastAsia="仿宋_GB2312" w:hAnsi="仿宋_GB2312" w:hint="eastAsia"/>
          <w:sz w:val="32"/>
          <w:szCs w:val="32"/>
        </w:rPr>
        <w:t>、郑严防（广东法申律师事务所）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34</w:t>
      </w:r>
      <w:r w:rsidRPr="00070E7E">
        <w:rPr>
          <w:rFonts w:ascii="仿宋_GB2312" w:eastAsia="仿宋_GB2312" w:hAnsi="仿宋_GB2312" w:hint="eastAsia"/>
          <w:sz w:val="32"/>
          <w:szCs w:val="32"/>
        </w:rPr>
        <w:t>、郑凯杰（广东博格律师事务所）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35</w:t>
      </w:r>
      <w:r w:rsidRPr="00070E7E">
        <w:rPr>
          <w:rFonts w:ascii="仿宋_GB2312" w:eastAsia="仿宋_GB2312" w:hAnsi="仿宋_GB2312" w:hint="eastAsia"/>
          <w:sz w:val="32"/>
          <w:szCs w:val="32"/>
        </w:rPr>
        <w:t>、郑</w:t>
      </w:r>
      <w:r>
        <w:rPr>
          <w:rFonts w:ascii="仿宋_GB2312" w:eastAsia="仿宋_GB2312" w:hAnsi="仿宋_GB2312"/>
          <w:sz w:val="32"/>
          <w:szCs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  <w:szCs w:val="32"/>
        </w:rPr>
        <w:t>城（北京大成</w:t>
      </w:r>
      <w:r w:rsidRPr="00070E7E">
        <w:rPr>
          <w:rFonts w:ascii="仿宋_GB2312" w:eastAsia="仿宋_GB2312" w:hAnsi="仿宋_GB2312"/>
          <w:sz w:val="32"/>
          <w:szCs w:val="32"/>
        </w:rPr>
        <w:t>&lt;</w:t>
      </w:r>
      <w:r w:rsidRPr="00070E7E">
        <w:rPr>
          <w:rFonts w:ascii="仿宋_GB2312" w:eastAsia="仿宋_GB2312" w:hAnsi="仿宋_GB2312" w:hint="eastAsia"/>
          <w:sz w:val="32"/>
          <w:szCs w:val="32"/>
        </w:rPr>
        <w:t>广州</w:t>
      </w:r>
      <w:r w:rsidRPr="00070E7E">
        <w:rPr>
          <w:rFonts w:ascii="仿宋_GB2312" w:eastAsia="仿宋_GB2312" w:hAnsi="仿宋_GB2312"/>
          <w:sz w:val="32"/>
          <w:szCs w:val="32"/>
        </w:rPr>
        <w:t>&gt;</w:t>
      </w:r>
      <w:r w:rsidRPr="00070E7E">
        <w:rPr>
          <w:rFonts w:ascii="仿宋_GB2312" w:eastAsia="仿宋_GB2312" w:hAnsi="仿宋_GB2312" w:hint="eastAsia"/>
          <w:sz w:val="32"/>
          <w:szCs w:val="32"/>
        </w:rPr>
        <w:t>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36</w:t>
      </w:r>
      <w:r w:rsidRPr="00070E7E">
        <w:rPr>
          <w:rFonts w:ascii="仿宋_GB2312" w:eastAsia="仿宋_GB2312" w:hAnsi="仿宋_GB2312" w:hint="eastAsia"/>
          <w:sz w:val="32"/>
          <w:szCs w:val="32"/>
        </w:rPr>
        <w:t>、郑剑民（广东圣方律师事务所）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37</w:t>
      </w:r>
      <w:r w:rsidRPr="00070E7E">
        <w:rPr>
          <w:rFonts w:ascii="仿宋_GB2312" w:eastAsia="仿宋_GB2312" w:hAnsi="仿宋_GB2312" w:hint="eastAsia"/>
          <w:sz w:val="32"/>
          <w:szCs w:val="32"/>
        </w:rPr>
        <w:t>、郑</w:t>
      </w:r>
      <w:r>
        <w:rPr>
          <w:rFonts w:ascii="仿宋_GB2312" w:eastAsia="仿宋_GB2312" w:hAnsi="仿宋_GB2312"/>
          <w:sz w:val="32"/>
          <w:szCs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  <w:szCs w:val="32"/>
        </w:rPr>
        <w:t>锋（广东纵横天正律师事务所）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38</w:t>
      </w:r>
      <w:r w:rsidRPr="00070E7E">
        <w:rPr>
          <w:rFonts w:ascii="仿宋_GB2312" w:eastAsia="仿宋_GB2312" w:hAnsi="仿宋_GB2312" w:hint="eastAsia"/>
          <w:sz w:val="32"/>
          <w:szCs w:val="32"/>
        </w:rPr>
        <w:t>、茹敬艺（广东德良</w:t>
      </w:r>
      <w:r w:rsidRPr="00070E7E">
        <w:rPr>
          <w:rFonts w:ascii="仿宋_GB2312" w:eastAsia="仿宋_GB2312" w:hAnsi="仿宋_GB2312"/>
          <w:sz w:val="32"/>
          <w:szCs w:val="32"/>
        </w:rPr>
        <w:t>&lt;</w:t>
      </w:r>
      <w:r w:rsidRPr="00070E7E">
        <w:rPr>
          <w:rFonts w:ascii="仿宋_GB2312" w:eastAsia="仿宋_GB2312" w:hAnsi="仿宋_GB2312" w:hint="eastAsia"/>
          <w:sz w:val="32"/>
          <w:szCs w:val="32"/>
        </w:rPr>
        <w:t>阳江</w:t>
      </w:r>
      <w:r w:rsidRPr="00070E7E">
        <w:rPr>
          <w:rFonts w:ascii="仿宋_GB2312" w:eastAsia="仿宋_GB2312" w:hAnsi="仿宋_GB2312"/>
          <w:sz w:val="32"/>
          <w:szCs w:val="32"/>
        </w:rPr>
        <w:t>&gt;</w:t>
      </w:r>
      <w:r w:rsidRPr="00070E7E">
        <w:rPr>
          <w:rFonts w:ascii="仿宋_GB2312" w:eastAsia="仿宋_GB2312" w:hAnsi="仿宋_GB2312" w:hint="eastAsia"/>
          <w:sz w:val="32"/>
          <w:szCs w:val="32"/>
        </w:rPr>
        <w:t>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39</w:t>
      </w:r>
      <w:r w:rsidRPr="00070E7E">
        <w:rPr>
          <w:rFonts w:ascii="仿宋_GB2312" w:eastAsia="仿宋_GB2312" w:hAnsi="仿宋_GB2312" w:hint="eastAsia"/>
          <w:sz w:val="32"/>
          <w:szCs w:val="32"/>
        </w:rPr>
        <w:t>、南</w:t>
      </w:r>
      <w:r>
        <w:rPr>
          <w:rFonts w:ascii="仿宋_GB2312" w:eastAsia="仿宋_GB2312" w:hAnsi="仿宋_GB2312"/>
          <w:sz w:val="32"/>
          <w:szCs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  <w:szCs w:val="32"/>
        </w:rPr>
        <w:t>芳（女，广东法制盛邦律师事务所）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40</w:t>
      </w:r>
      <w:r w:rsidRPr="00070E7E">
        <w:rPr>
          <w:rFonts w:ascii="仿宋_GB2312" w:eastAsia="仿宋_GB2312" w:hAnsi="仿宋_GB2312" w:hint="eastAsia"/>
          <w:sz w:val="32"/>
          <w:szCs w:val="32"/>
        </w:rPr>
        <w:t>、钟</w:t>
      </w:r>
      <w:r>
        <w:rPr>
          <w:rFonts w:ascii="仿宋_GB2312" w:eastAsia="仿宋_GB2312" w:hAnsi="仿宋_GB2312"/>
          <w:sz w:val="32"/>
          <w:szCs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  <w:szCs w:val="32"/>
        </w:rPr>
        <w:t>华（广东华安联合律师事务所）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41</w:t>
      </w:r>
      <w:r w:rsidRPr="00070E7E">
        <w:rPr>
          <w:rFonts w:ascii="仿宋_GB2312" w:eastAsia="仿宋_GB2312" w:hAnsi="仿宋_GB2312" w:hint="eastAsia"/>
          <w:sz w:val="32"/>
          <w:szCs w:val="32"/>
        </w:rPr>
        <w:t>、钟其胜（广东合邦律师事务所）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42</w:t>
      </w:r>
      <w:r w:rsidRPr="00070E7E">
        <w:rPr>
          <w:rFonts w:ascii="仿宋_GB2312" w:eastAsia="仿宋_GB2312" w:hAnsi="仿宋_GB2312" w:hint="eastAsia"/>
          <w:sz w:val="32"/>
          <w:szCs w:val="32"/>
        </w:rPr>
        <w:t>、钟佩娟（女，广东海东律师事务所）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43</w:t>
      </w:r>
      <w:r w:rsidRPr="00070E7E">
        <w:rPr>
          <w:rFonts w:ascii="仿宋_GB2312" w:eastAsia="仿宋_GB2312" w:hAnsi="仿宋_GB2312" w:hint="eastAsia"/>
          <w:sz w:val="32"/>
          <w:szCs w:val="32"/>
        </w:rPr>
        <w:t>、骆世明（广东闻彰律师事务所）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44</w:t>
      </w:r>
      <w:r w:rsidRPr="00070E7E">
        <w:rPr>
          <w:rFonts w:ascii="仿宋_GB2312" w:eastAsia="仿宋_GB2312" w:hAnsi="仿宋_GB2312" w:hint="eastAsia"/>
          <w:sz w:val="32"/>
          <w:szCs w:val="32"/>
        </w:rPr>
        <w:t>、骆亚洲（广东西江律师事务所）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45</w:t>
      </w:r>
      <w:r w:rsidRPr="00070E7E">
        <w:rPr>
          <w:rFonts w:ascii="仿宋_GB2312" w:eastAsia="仿宋_GB2312" w:hAnsi="仿宋_GB2312" w:hint="eastAsia"/>
          <w:sz w:val="32"/>
          <w:szCs w:val="32"/>
        </w:rPr>
        <w:t>、徐</w:t>
      </w:r>
      <w:r>
        <w:rPr>
          <w:rFonts w:ascii="仿宋_GB2312" w:eastAsia="仿宋_GB2312" w:hAnsi="仿宋_GB2312"/>
          <w:sz w:val="32"/>
          <w:szCs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  <w:szCs w:val="32"/>
        </w:rPr>
        <w:t>稳（广东稳健律师事务所）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46</w:t>
      </w:r>
      <w:r w:rsidRPr="00070E7E">
        <w:rPr>
          <w:rFonts w:ascii="仿宋_GB2312" w:eastAsia="仿宋_GB2312" w:hAnsi="仿宋_GB2312" w:hint="eastAsia"/>
          <w:sz w:val="32"/>
          <w:szCs w:val="32"/>
        </w:rPr>
        <w:t>、翁作熙（国信信扬律师事务所）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47</w:t>
      </w:r>
      <w:r w:rsidRPr="00070E7E">
        <w:rPr>
          <w:rFonts w:ascii="仿宋_GB2312" w:eastAsia="仿宋_GB2312" w:hAnsi="仿宋_GB2312" w:hint="eastAsia"/>
          <w:sz w:val="32"/>
          <w:szCs w:val="32"/>
        </w:rPr>
        <w:t>、郭学进（广东金领律师事务所）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48</w:t>
      </w:r>
      <w:r w:rsidRPr="00070E7E">
        <w:rPr>
          <w:rFonts w:ascii="仿宋_GB2312" w:eastAsia="仿宋_GB2312" w:hAnsi="仿宋_GB2312" w:hint="eastAsia"/>
          <w:sz w:val="32"/>
          <w:szCs w:val="32"/>
        </w:rPr>
        <w:t>、黄亚平（广东英都律师事务所）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49</w:t>
      </w:r>
      <w:r w:rsidRPr="00070E7E">
        <w:rPr>
          <w:rFonts w:ascii="仿宋_GB2312" w:eastAsia="仿宋_GB2312" w:hAnsi="仿宋_GB2312" w:hint="eastAsia"/>
          <w:sz w:val="32"/>
          <w:szCs w:val="32"/>
        </w:rPr>
        <w:t>、黄国根（广东经纬法律师事务所）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50</w:t>
      </w:r>
      <w:r w:rsidRPr="00070E7E">
        <w:rPr>
          <w:rFonts w:ascii="仿宋_GB2312" w:eastAsia="仿宋_GB2312" w:hAnsi="仿宋_GB2312" w:hint="eastAsia"/>
          <w:sz w:val="32"/>
          <w:szCs w:val="32"/>
        </w:rPr>
        <w:t>、黄建水（广东百科律师事务所）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51</w:t>
      </w:r>
      <w:r w:rsidRPr="00070E7E">
        <w:rPr>
          <w:rFonts w:ascii="仿宋_GB2312" w:eastAsia="仿宋_GB2312" w:hAnsi="仿宋_GB2312" w:hint="eastAsia"/>
          <w:sz w:val="32"/>
          <w:szCs w:val="32"/>
        </w:rPr>
        <w:t>、谢文杰（广东东江勤诚律师事务所）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52</w:t>
      </w:r>
      <w:r w:rsidRPr="00070E7E">
        <w:rPr>
          <w:rFonts w:ascii="仿宋_GB2312" w:eastAsia="仿宋_GB2312" w:hAnsi="仿宋_GB2312" w:hint="eastAsia"/>
          <w:sz w:val="32"/>
          <w:szCs w:val="32"/>
        </w:rPr>
        <w:t>、詹小彤（广东金领律师事务所）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53</w:t>
      </w:r>
      <w:r w:rsidRPr="00070E7E">
        <w:rPr>
          <w:rFonts w:ascii="仿宋_GB2312" w:eastAsia="仿宋_GB2312" w:hAnsi="仿宋_GB2312" w:hint="eastAsia"/>
          <w:sz w:val="32"/>
          <w:szCs w:val="32"/>
        </w:rPr>
        <w:t>、蔡</w:t>
      </w:r>
      <w:r>
        <w:rPr>
          <w:rFonts w:ascii="仿宋_GB2312" w:eastAsia="仿宋_GB2312" w:hAnsi="仿宋_GB2312"/>
          <w:sz w:val="32"/>
          <w:szCs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  <w:szCs w:val="32"/>
        </w:rPr>
        <w:t>华（北京市尚权</w:t>
      </w:r>
      <w:r w:rsidRPr="00070E7E">
        <w:rPr>
          <w:rFonts w:ascii="仿宋_GB2312" w:eastAsia="仿宋_GB2312" w:hAnsi="仿宋_GB2312"/>
          <w:sz w:val="32"/>
          <w:szCs w:val="32"/>
        </w:rPr>
        <w:t>&lt;</w:t>
      </w:r>
      <w:r w:rsidRPr="00070E7E">
        <w:rPr>
          <w:rFonts w:ascii="仿宋_GB2312" w:eastAsia="仿宋_GB2312" w:hAnsi="仿宋_GB2312" w:hint="eastAsia"/>
          <w:sz w:val="32"/>
          <w:szCs w:val="32"/>
        </w:rPr>
        <w:t>深圳</w:t>
      </w:r>
      <w:r w:rsidRPr="00070E7E">
        <w:rPr>
          <w:rFonts w:ascii="仿宋_GB2312" w:eastAsia="仿宋_GB2312" w:hAnsi="仿宋_GB2312"/>
          <w:sz w:val="32"/>
          <w:szCs w:val="32"/>
        </w:rPr>
        <w:t>&gt;</w:t>
      </w:r>
      <w:r w:rsidRPr="00070E7E">
        <w:rPr>
          <w:rFonts w:ascii="仿宋_GB2312" w:eastAsia="仿宋_GB2312" w:hAnsi="仿宋_GB2312" w:hint="eastAsia"/>
          <w:sz w:val="32"/>
          <w:szCs w:val="32"/>
        </w:rPr>
        <w:t>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仿宋_GB2312" w:eastAsia="仿宋_GB2312" w:hAnsi="仿宋_GB2312"/>
          <w:sz w:val="32"/>
          <w:szCs w:val="32"/>
        </w:rPr>
        <w:t>54</w:t>
      </w:r>
      <w:r w:rsidRPr="00070E7E">
        <w:rPr>
          <w:rFonts w:ascii="仿宋_GB2312" w:eastAsia="仿宋_GB2312" w:hAnsi="仿宋_GB2312" w:hint="eastAsia"/>
          <w:sz w:val="32"/>
          <w:szCs w:val="32"/>
        </w:rPr>
        <w:t>、蔡潮光（广东凤州律师事务所）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黑体" w:eastAsia="黑体" w:hint="eastAsia"/>
          <w:sz w:val="32"/>
          <w:szCs w:val="32"/>
        </w:rPr>
        <w:t>二、民事法律事务律师专家库（共</w:t>
      </w:r>
      <w:r w:rsidRPr="00070E7E">
        <w:rPr>
          <w:rFonts w:ascii="黑体" w:eastAsia="黑体"/>
          <w:sz w:val="32"/>
          <w:szCs w:val="32"/>
        </w:rPr>
        <w:t>20</w:t>
      </w:r>
      <w:r w:rsidRPr="00070E7E">
        <w:rPr>
          <w:rFonts w:ascii="黑体" w:eastAsia="黑体" w:hint="eastAsia"/>
          <w:sz w:val="32"/>
          <w:szCs w:val="32"/>
        </w:rPr>
        <w:t>人）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1</w:t>
      </w:r>
      <w:r w:rsidRPr="00070E7E">
        <w:rPr>
          <w:rFonts w:ascii="仿宋_GB2312" w:eastAsia="仿宋_GB2312" w:hint="eastAsia"/>
          <w:sz w:val="32"/>
        </w:rPr>
        <w:t>、文</w:t>
      </w:r>
      <w:r>
        <w:rPr>
          <w:rFonts w:ascii="仿宋_GB2312" w:eastAsia="仿宋_GB2312"/>
          <w:sz w:val="32"/>
        </w:rPr>
        <w:t xml:space="preserve">  </w:t>
      </w:r>
      <w:r w:rsidRPr="00070E7E">
        <w:rPr>
          <w:rFonts w:ascii="仿宋_GB2312" w:eastAsia="仿宋_GB2312" w:hint="eastAsia"/>
          <w:sz w:val="32"/>
        </w:rPr>
        <w:t>才（广东晨光律师事务所）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2</w:t>
      </w:r>
      <w:r w:rsidRPr="00070E7E">
        <w:rPr>
          <w:rFonts w:ascii="仿宋_GB2312" w:eastAsia="仿宋_GB2312" w:hint="eastAsia"/>
          <w:sz w:val="32"/>
        </w:rPr>
        <w:t>、王志卫（广东正大联合律师事务所）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3</w:t>
      </w:r>
      <w:r w:rsidRPr="00070E7E">
        <w:rPr>
          <w:rFonts w:ascii="仿宋_GB2312" w:eastAsia="仿宋_GB2312" w:hint="eastAsia"/>
          <w:sz w:val="32"/>
        </w:rPr>
        <w:t>、王晓华（广东广信君达律师事务所）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4</w:t>
      </w:r>
      <w:r w:rsidRPr="00070E7E">
        <w:rPr>
          <w:rFonts w:ascii="仿宋_GB2312" w:eastAsia="仿宋_GB2312" w:hint="eastAsia"/>
          <w:sz w:val="32"/>
        </w:rPr>
        <w:t>、石安琴（女，广州金鹏律师事务所）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5</w:t>
      </w:r>
      <w:r w:rsidRPr="00070E7E">
        <w:rPr>
          <w:rFonts w:ascii="仿宋_GB2312" w:eastAsia="仿宋_GB2312" w:hint="eastAsia"/>
          <w:sz w:val="32"/>
        </w:rPr>
        <w:t>、刘曼生（女，广东曼君律师事务所）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6</w:t>
      </w:r>
      <w:r w:rsidRPr="00070E7E">
        <w:rPr>
          <w:rFonts w:ascii="仿宋_GB2312" w:eastAsia="仿宋_GB2312" w:hint="eastAsia"/>
          <w:sz w:val="32"/>
        </w:rPr>
        <w:t>、刘</w:t>
      </w:r>
      <w:r>
        <w:rPr>
          <w:rFonts w:ascii="仿宋_GB2312" w:eastAsia="仿宋_GB2312"/>
          <w:sz w:val="32"/>
        </w:rPr>
        <w:t xml:space="preserve">  </w:t>
      </w:r>
      <w:r w:rsidRPr="00070E7E">
        <w:rPr>
          <w:rFonts w:ascii="仿宋_GB2312" w:eastAsia="仿宋_GB2312" w:hint="eastAsia"/>
          <w:sz w:val="32"/>
        </w:rPr>
        <w:t>萍（女，广东特力律师事务所）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7</w:t>
      </w:r>
      <w:r w:rsidRPr="00070E7E">
        <w:rPr>
          <w:rFonts w:ascii="仿宋_GB2312" w:eastAsia="仿宋_GB2312" w:hint="eastAsia"/>
          <w:sz w:val="32"/>
        </w:rPr>
        <w:t>、朱列玉（广东国鼎律师事务所）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8</w:t>
      </w:r>
      <w:r w:rsidRPr="00070E7E">
        <w:rPr>
          <w:rFonts w:ascii="仿宋_GB2312" w:eastAsia="仿宋_GB2312" w:hint="eastAsia"/>
          <w:sz w:val="32"/>
        </w:rPr>
        <w:t>、吴友明（广东德赛律师事务所）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9</w:t>
      </w:r>
      <w:r w:rsidRPr="00070E7E">
        <w:rPr>
          <w:rFonts w:ascii="仿宋_GB2312" w:eastAsia="仿宋_GB2312" w:hint="eastAsia"/>
          <w:sz w:val="32"/>
        </w:rPr>
        <w:t>、宋儒亮（广东诺臣律师事务所）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10</w:t>
      </w:r>
      <w:r w:rsidRPr="00070E7E">
        <w:rPr>
          <w:rFonts w:ascii="仿宋_GB2312" w:eastAsia="仿宋_GB2312" w:hint="eastAsia"/>
          <w:sz w:val="32"/>
        </w:rPr>
        <w:t>、汪腾锋（广东知明律师事务所）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11</w:t>
      </w:r>
      <w:r w:rsidRPr="00070E7E">
        <w:rPr>
          <w:rFonts w:ascii="仿宋_GB2312" w:eastAsia="仿宋_GB2312" w:hint="eastAsia"/>
          <w:sz w:val="32"/>
        </w:rPr>
        <w:t>、肖卫民（广东领会律师事务所）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12</w:t>
      </w:r>
      <w:r w:rsidRPr="00070E7E">
        <w:rPr>
          <w:rFonts w:ascii="仿宋_GB2312" w:eastAsia="仿宋_GB2312" w:hint="eastAsia"/>
          <w:sz w:val="32"/>
        </w:rPr>
        <w:t>、林泰松（国信信扬律师事务所）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13</w:t>
      </w:r>
      <w:r w:rsidRPr="00070E7E">
        <w:rPr>
          <w:rFonts w:ascii="仿宋_GB2312" w:eastAsia="仿宋_GB2312" w:hint="eastAsia"/>
          <w:sz w:val="32"/>
        </w:rPr>
        <w:t>、胡冬勤（女，广东登都律师事务所）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14</w:t>
      </w:r>
      <w:r w:rsidRPr="00070E7E">
        <w:rPr>
          <w:rFonts w:ascii="仿宋_GB2312" w:eastAsia="仿宋_GB2312" w:hint="eastAsia"/>
          <w:sz w:val="32"/>
        </w:rPr>
        <w:t>、钟国才（广东南国德赛律师事务所）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15</w:t>
      </w:r>
      <w:r w:rsidRPr="00070E7E">
        <w:rPr>
          <w:rFonts w:ascii="仿宋_GB2312" w:eastAsia="仿宋_GB2312" w:hint="eastAsia"/>
          <w:sz w:val="32"/>
        </w:rPr>
        <w:t>、钟</w:t>
      </w:r>
      <w:r>
        <w:rPr>
          <w:rFonts w:ascii="仿宋_GB2312" w:eastAsia="仿宋_GB2312"/>
          <w:sz w:val="32"/>
        </w:rPr>
        <w:t xml:space="preserve">  </w:t>
      </w:r>
      <w:r w:rsidRPr="00070E7E">
        <w:rPr>
          <w:rFonts w:ascii="仿宋_GB2312" w:eastAsia="仿宋_GB2312" w:hint="eastAsia"/>
          <w:sz w:val="32"/>
        </w:rPr>
        <w:t>荣（广东展望律师事务所）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16</w:t>
      </w:r>
      <w:r w:rsidRPr="00070E7E">
        <w:rPr>
          <w:rFonts w:ascii="仿宋_GB2312" w:eastAsia="仿宋_GB2312" w:hint="eastAsia"/>
          <w:sz w:val="32"/>
        </w:rPr>
        <w:t>、郭璇玲（女，上海市锦天城</w:t>
      </w:r>
      <w:r w:rsidRPr="00070E7E">
        <w:rPr>
          <w:rFonts w:ascii="仿宋_GB2312" w:eastAsia="仿宋_GB2312" w:hAnsi="仿宋_GB2312"/>
          <w:sz w:val="32"/>
          <w:szCs w:val="32"/>
        </w:rPr>
        <w:t>&lt;</w:t>
      </w:r>
      <w:r w:rsidRPr="00070E7E">
        <w:rPr>
          <w:rFonts w:ascii="仿宋_GB2312" w:eastAsia="仿宋_GB2312" w:hAnsi="仿宋_GB2312" w:hint="eastAsia"/>
          <w:sz w:val="32"/>
          <w:szCs w:val="32"/>
        </w:rPr>
        <w:t>深圳</w:t>
      </w:r>
      <w:r w:rsidRPr="00070E7E">
        <w:rPr>
          <w:rFonts w:ascii="仿宋_GB2312" w:eastAsia="仿宋_GB2312" w:hAnsi="仿宋_GB2312"/>
          <w:sz w:val="32"/>
          <w:szCs w:val="32"/>
        </w:rPr>
        <w:t>&gt;</w:t>
      </w:r>
      <w:r w:rsidRPr="00070E7E">
        <w:rPr>
          <w:rFonts w:ascii="仿宋_GB2312" w:eastAsia="仿宋_GB2312" w:hAnsi="仿宋_GB2312" w:hint="eastAsia"/>
          <w:sz w:val="32"/>
          <w:szCs w:val="32"/>
        </w:rPr>
        <w:t>律师事务所</w:t>
      </w:r>
      <w:r w:rsidRPr="00070E7E">
        <w:rPr>
          <w:rFonts w:ascii="仿宋_GB2312" w:eastAsia="仿宋_GB2312" w:hint="eastAsia"/>
          <w:sz w:val="32"/>
        </w:rPr>
        <w:t>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17</w:t>
      </w:r>
      <w:r>
        <w:rPr>
          <w:rFonts w:ascii="仿宋_GB2312" w:eastAsia="仿宋_GB2312" w:hint="eastAsia"/>
          <w:sz w:val="32"/>
        </w:rPr>
        <w:t>、庹明生（北京市盈科</w:t>
      </w:r>
      <w:r w:rsidRPr="00070E7E">
        <w:rPr>
          <w:rFonts w:ascii="仿宋_GB2312" w:eastAsia="仿宋_GB2312" w:hAnsi="仿宋_GB2312"/>
          <w:sz w:val="32"/>
          <w:szCs w:val="32"/>
        </w:rPr>
        <w:t>&lt;</w:t>
      </w:r>
      <w:r w:rsidRPr="00070E7E">
        <w:rPr>
          <w:rFonts w:ascii="仿宋_GB2312" w:eastAsia="仿宋_GB2312" w:hAnsi="仿宋_GB2312" w:hint="eastAsia"/>
          <w:sz w:val="32"/>
          <w:szCs w:val="32"/>
        </w:rPr>
        <w:t>深圳</w:t>
      </w:r>
      <w:r w:rsidRPr="00070E7E">
        <w:rPr>
          <w:rFonts w:ascii="仿宋_GB2312" w:eastAsia="仿宋_GB2312" w:hAnsi="仿宋_GB2312"/>
          <w:sz w:val="32"/>
          <w:szCs w:val="32"/>
        </w:rPr>
        <w:t>&gt;</w:t>
      </w:r>
      <w:r w:rsidRPr="00070E7E">
        <w:rPr>
          <w:rFonts w:ascii="仿宋_GB2312" w:eastAsia="仿宋_GB2312" w:hAnsi="仿宋_GB2312" w:hint="eastAsia"/>
          <w:sz w:val="32"/>
          <w:szCs w:val="32"/>
        </w:rPr>
        <w:t>律师事务所</w:t>
      </w:r>
      <w:r w:rsidRPr="00070E7E">
        <w:rPr>
          <w:rFonts w:ascii="仿宋_GB2312" w:eastAsia="仿宋_GB2312" w:hint="eastAsia"/>
          <w:sz w:val="32"/>
        </w:rPr>
        <w:t>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18</w:t>
      </w:r>
      <w:r w:rsidRPr="00070E7E">
        <w:rPr>
          <w:rFonts w:ascii="仿宋_GB2312" w:eastAsia="仿宋_GB2312" w:hint="eastAsia"/>
          <w:sz w:val="32"/>
        </w:rPr>
        <w:t>、符</w:t>
      </w:r>
      <w:r>
        <w:rPr>
          <w:rFonts w:ascii="仿宋_GB2312" w:eastAsia="仿宋_GB2312"/>
          <w:sz w:val="32"/>
        </w:rPr>
        <w:t xml:space="preserve">  </w:t>
      </w:r>
      <w:r w:rsidRPr="00070E7E">
        <w:rPr>
          <w:rFonts w:ascii="仿宋_GB2312" w:eastAsia="仿宋_GB2312" w:hint="eastAsia"/>
          <w:sz w:val="32"/>
        </w:rPr>
        <w:t>忠（广东经纶律师事务所）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19</w:t>
      </w:r>
      <w:r w:rsidRPr="00070E7E">
        <w:rPr>
          <w:rFonts w:ascii="仿宋_GB2312" w:eastAsia="仿宋_GB2312" w:hint="eastAsia"/>
          <w:sz w:val="32"/>
        </w:rPr>
        <w:t>、黄绍仁（广东龙浩律师事务所）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20</w:t>
      </w:r>
      <w:r w:rsidRPr="00070E7E">
        <w:rPr>
          <w:rFonts w:ascii="仿宋_GB2312" w:eastAsia="仿宋_GB2312" w:hint="eastAsia"/>
          <w:sz w:val="32"/>
        </w:rPr>
        <w:t>、蔺存宝（广东宝慧律师事务所）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黑体" w:eastAsia="黑体" w:hint="eastAsia"/>
          <w:sz w:val="32"/>
          <w:szCs w:val="32"/>
        </w:rPr>
        <w:t>三、公司法律事务律师专家库（共</w:t>
      </w:r>
      <w:r w:rsidRPr="00070E7E">
        <w:rPr>
          <w:rFonts w:ascii="黑体" w:eastAsia="黑体"/>
          <w:sz w:val="32"/>
          <w:szCs w:val="32"/>
        </w:rPr>
        <w:t>16</w:t>
      </w:r>
      <w:r w:rsidRPr="00070E7E">
        <w:rPr>
          <w:rFonts w:ascii="黑体" w:eastAsia="黑体" w:hint="eastAsia"/>
          <w:sz w:val="32"/>
          <w:szCs w:val="32"/>
        </w:rPr>
        <w:t>人）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1</w:t>
      </w:r>
      <w:r w:rsidRPr="00070E7E">
        <w:rPr>
          <w:rFonts w:ascii="仿宋_GB2312" w:eastAsia="仿宋_GB2312" w:hint="eastAsia"/>
          <w:sz w:val="32"/>
        </w:rPr>
        <w:t>、王继宁（广东亚太时代律师事务所）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2</w:t>
      </w:r>
      <w:r w:rsidRPr="00070E7E">
        <w:rPr>
          <w:rFonts w:ascii="仿宋_GB2312" w:eastAsia="仿宋_GB2312" w:hint="eastAsia"/>
          <w:sz w:val="32"/>
        </w:rPr>
        <w:t>、伍穗生（广东启源律师事务所）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3</w:t>
      </w:r>
      <w:r w:rsidRPr="00070E7E">
        <w:rPr>
          <w:rFonts w:ascii="仿宋_GB2312" w:eastAsia="仿宋_GB2312" w:hint="eastAsia"/>
          <w:sz w:val="32"/>
        </w:rPr>
        <w:t>、庄伟燕（女，广东广悦鸿鼎律师事务所）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4</w:t>
      </w:r>
      <w:r w:rsidRPr="00070E7E">
        <w:rPr>
          <w:rFonts w:ascii="仿宋_GB2312" w:eastAsia="仿宋_GB2312" w:hint="eastAsia"/>
          <w:sz w:val="32"/>
        </w:rPr>
        <w:t>、毕亚林（广东天一星际律师事务所）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5</w:t>
      </w:r>
      <w:r w:rsidRPr="00070E7E">
        <w:rPr>
          <w:rFonts w:ascii="仿宋_GB2312" w:eastAsia="仿宋_GB2312" w:hint="eastAsia"/>
          <w:sz w:val="32"/>
        </w:rPr>
        <w:t>、何雁飞（广东广信君达律师事务所）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6</w:t>
      </w:r>
      <w:r w:rsidRPr="00070E7E">
        <w:rPr>
          <w:rFonts w:ascii="仿宋_GB2312" w:eastAsia="仿宋_GB2312" w:hint="eastAsia"/>
          <w:sz w:val="32"/>
        </w:rPr>
        <w:t>、张亚美（女，广东同益律师事务所）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7</w:t>
      </w:r>
      <w:r w:rsidRPr="00070E7E">
        <w:rPr>
          <w:rFonts w:ascii="仿宋_GB2312" w:eastAsia="仿宋_GB2312" w:hint="eastAsia"/>
          <w:sz w:val="32"/>
        </w:rPr>
        <w:t>、张洪杰（广东海法律师事务所）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8</w:t>
      </w:r>
      <w:r w:rsidRPr="00070E7E">
        <w:rPr>
          <w:rFonts w:ascii="仿宋_GB2312" w:eastAsia="仿宋_GB2312" w:hint="eastAsia"/>
          <w:sz w:val="32"/>
        </w:rPr>
        <w:t>、张</w:t>
      </w:r>
      <w:r>
        <w:rPr>
          <w:rFonts w:ascii="仿宋_GB2312" w:eastAsia="仿宋_GB2312"/>
          <w:sz w:val="32"/>
        </w:rPr>
        <w:t xml:space="preserve">  </w:t>
      </w:r>
      <w:r w:rsidRPr="00070E7E">
        <w:rPr>
          <w:rFonts w:ascii="仿宋_GB2312" w:eastAsia="仿宋_GB2312" w:hint="eastAsia"/>
          <w:sz w:val="32"/>
        </w:rPr>
        <w:t>钧（广东广信君达律师事务所）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9</w:t>
      </w:r>
      <w:r w:rsidRPr="00070E7E">
        <w:rPr>
          <w:rFonts w:ascii="仿宋_GB2312" w:eastAsia="仿宋_GB2312" w:hint="eastAsia"/>
          <w:sz w:val="32"/>
        </w:rPr>
        <w:t>、张</w:t>
      </w:r>
      <w:r>
        <w:rPr>
          <w:rFonts w:ascii="仿宋_GB2312" w:eastAsia="仿宋_GB2312"/>
          <w:sz w:val="32"/>
        </w:rPr>
        <w:t xml:space="preserve">  </w:t>
      </w:r>
      <w:r w:rsidRPr="00070E7E">
        <w:rPr>
          <w:rFonts w:ascii="仿宋_GB2312" w:eastAsia="仿宋_GB2312" w:hint="eastAsia"/>
          <w:sz w:val="32"/>
        </w:rPr>
        <w:t>斌（广东卓建律师事务所）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10</w:t>
      </w:r>
      <w:r w:rsidRPr="00070E7E">
        <w:rPr>
          <w:rFonts w:ascii="仿宋_GB2312" w:eastAsia="仿宋_GB2312" w:hint="eastAsia"/>
          <w:sz w:val="32"/>
        </w:rPr>
        <w:t>、李小宁（女，</w:t>
      </w:r>
      <w:r>
        <w:rPr>
          <w:rFonts w:ascii="仿宋_GB2312" w:eastAsia="仿宋_GB2312" w:hint="eastAsia"/>
          <w:sz w:val="32"/>
        </w:rPr>
        <w:t>北京市君泽君</w:t>
      </w:r>
      <w:r w:rsidRPr="00070E7E">
        <w:rPr>
          <w:rFonts w:ascii="仿宋_GB2312" w:eastAsia="仿宋_GB2312" w:hAnsi="仿宋_GB2312"/>
          <w:sz w:val="32"/>
          <w:szCs w:val="32"/>
        </w:rPr>
        <w:t>&lt;</w:t>
      </w:r>
      <w:r>
        <w:rPr>
          <w:rFonts w:ascii="仿宋_GB2312" w:eastAsia="仿宋_GB2312" w:hAnsi="仿宋_GB2312" w:hint="eastAsia"/>
          <w:sz w:val="32"/>
          <w:szCs w:val="32"/>
        </w:rPr>
        <w:t>广州</w:t>
      </w:r>
      <w:r w:rsidRPr="00070E7E">
        <w:rPr>
          <w:rFonts w:ascii="仿宋_GB2312" w:eastAsia="仿宋_GB2312" w:hAnsi="仿宋_GB2312"/>
          <w:sz w:val="32"/>
          <w:szCs w:val="32"/>
        </w:rPr>
        <w:t>&gt;</w:t>
      </w:r>
      <w:r w:rsidRPr="00070E7E">
        <w:rPr>
          <w:rFonts w:ascii="仿宋_GB2312" w:eastAsia="仿宋_GB2312" w:hAnsi="仿宋_GB2312" w:hint="eastAsia"/>
          <w:sz w:val="32"/>
          <w:szCs w:val="32"/>
        </w:rPr>
        <w:t>律师事务所</w:t>
      </w:r>
      <w:r w:rsidRPr="00070E7E">
        <w:rPr>
          <w:rFonts w:ascii="仿宋_GB2312" w:eastAsia="仿宋_GB2312" w:hint="eastAsia"/>
          <w:sz w:val="32"/>
        </w:rPr>
        <w:t>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11</w:t>
      </w:r>
      <w:r w:rsidRPr="00070E7E">
        <w:rPr>
          <w:rFonts w:ascii="仿宋_GB2312" w:eastAsia="仿宋_GB2312" w:hint="eastAsia"/>
          <w:sz w:val="32"/>
        </w:rPr>
        <w:t>、苏祖耀（广东经纶律师事务所）</w:t>
      </w:r>
    </w:p>
    <w:p w:rsidR="00216A5D" w:rsidRPr="00070E7E" w:rsidRDefault="00216A5D" w:rsidP="003B2BD3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12</w:t>
      </w:r>
      <w:r w:rsidRPr="00070E7E">
        <w:rPr>
          <w:rFonts w:ascii="仿宋_GB2312" w:eastAsia="仿宋_GB2312" w:hint="eastAsia"/>
          <w:sz w:val="32"/>
        </w:rPr>
        <w:t>、陈</w:t>
      </w:r>
      <w:r>
        <w:rPr>
          <w:rFonts w:ascii="仿宋_GB2312" w:eastAsia="仿宋_GB2312"/>
          <w:sz w:val="32"/>
        </w:rPr>
        <w:t xml:space="preserve">  </w:t>
      </w:r>
      <w:r w:rsidRPr="00070E7E">
        <w:rPr>
          <w:rFonts w:ascii="仿宋_GB2312" w:eastAsia="仿宋_GB2312" w:hint="eastAsia"/>
          <w:sz w:val="32"/>
        </w:rPr>
        <w:t>军（广州金鹏律师事务所）</w:t>
      </w:r>
    </w:p>
    <w:p w:rsidR="00216A5D" w:rsidRPr="00070E7E" w:rsidRDefault="00216A5D" w:rsidP="0081082F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13</w:t>
      </w:r>
      <w:r w:rsidRPr="00070E7E">
        <w:rPr>
          <w:rFonts w:ascii="仿宋_GB2312" w:eastAsia="仿宋_GB2312" w:hint="eastAsia"/>
          <w:sz w:val="32"/>
        </w:rPr>
        <w:t>、陈宏辉（广东众诚律师事务所）</w:t>
      </w:r>
    </w:p>
    <w:p w:rsidR="00216A5D" w:rsidRPr="00070E7E" w:rsidRDefault="00216A5D" w:rsidP="0081082F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14</w:t>
      </w:r>
      <w:r w:rsidRPr="00070E7E">
        <w:rPr>
          <w:rFonts w:ascii="仿宋_GB2312" w:eastAsia="仿宋_GB2312" w:hint="eastAsia"/>
          <w:sz w:val="32"/>
        </w:rPr>
        <w:t>、罗国林（广东格林律师事务所）</w:t>
      </w:r>
    </w:p>
    <w:p w:rsidR="00216A5D" w:rsidRPr="00070E7E" w:rsidRDefault="00216A5D" w:rsidP="0081082F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/>
          <w:sz w:val="32"/>
        </w:rPr>
        <w:t>15</w:t>
      </w:r>
      <w:r w:rsidRPr="00070E7E">
        <w:rPr>
          <w:rFonts w:ascii="仿宋_GB2312" w:eastAsia="仿宋_GB2312" w:hint="eastAsia"/>
          <w:sz w:val="32"/>
        </w:rPr>
        <w:t>、梁清华（北京</w:t>
      </w:r>
      <w:r>
        <w:rPr>
          <w:rFonts w:ascii="仿宋_GB2312" w:eastAsia="仿宋_GB2312" w:hint="eastAsia"/>
          <w:sz w:val="32"/>
        </w:rPr>
        <w:t>市</w:t>
      </w:r>
      <w:r w:rsidRPr="00070E7E">
        <w:rPr>
          <w:rFonts w:ascii="仿宋_GB2312" w:eastAsia="仿宋_GB2312" w:hint="eastAsia"/>
          <w:sz w:val="32"/>
        </w:rPr>
        <w:t>中伦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广州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070E7E" w:rsidRDefault="00216A5D" w:rsidP="0081082F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16</w:t>
      </w:r>
      <w:r w:rsidRPr="00070E7E">
        <w:rPr>
          <w:rFonts w:ascii="仿宋_GB2312" w:eastAsia="仿宋_GB2312" w:hAnsi="仿宋_GB2312" w:hint="eastAsia"/>
          <w:sz w:val="32"/>
        </w:rPr>
        <w:t>、隋淑静（女，北京德恒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深圳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070E7E" w:rsidRDefault="00216A5D" w:rsidP="00117598">
      <w:pPr>
        <w:tabs>
          <w:tab w:val="left" w:pos="4680"/>
        </w:tabs>
        <w:ind w:right="261" w:firstLineChars="200" w:firstLine="31680"/>
        <w:rPr>
          <w:rFonts w:ascii="仿宋_GB2312" w:eastAsia="仿宋_GB2312" w:hAnsi="仿宋_GB2312"/>
          <w:sz w:val="32"/>
          <w:szCs w:val="32"/>
        </w:rPr>
      </w:pPr>
      <w:r w:rsidRPr="00070E7E">
        <w:rPr>
          <w:rFonts w:ascii="黑体" w:eastAsia="黑体" w:hint="eastAsia"/>
          <w:sz w:val="32"/>
          <w:szCs w:val="32"/>
        </w:rPr>
        <w:t>四、行政法律事务律师专家库（共</w:t>
      </w:r>
      <w:r w:rsidRPr="00070E7E">
        <w:rPr>
          <w:rFonts w:ascii="黑体" w:eastAsia="黑体"/>
          <w:sz w:val="32"/>
          <w:szCs w:val="32"/>
        </w:rPr>
        <w:t>15</w:t>
      </w:r>
      <w:r w:rsidRPr="00070E7E">
        <w:rPr>
          <w:rFonts w:ascii="黑体" w:eastAsia="黑体" w:hint="eastAsia"/>
          <w:sz w:val="32"/>
          <w:szCs w:val="32"/>
        </w:rPr>
        <w:t>人）</w:t>
      </w:r>
    </w:p>
    <w:p w:rsidR="00216A5D" w:rsidRPr="00070E7E" w:rsidRDefault="00216A5D" w:rsidP="00E82E6B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1</w:t>
      </w:r>
      <w:r w:rsidRPr="00070E7E">
        <w:rPr>
          <w:rFonts w:ascii="仿宋_GB2312" w:eastAsia="仿宋_GB2312" w:hint="eastAsia"/>
          <w:sz w:val="32"/>
        </w:rPr>
        <w:t>、丁剑清（北京</w:t>
      </w:r>
      <w:r>
        <w:rPr>
          <w:rFonts w:ascii="仿宋_GB2312" w:eastAsia="仿宋_GB2312" w:hint="eastAsia"/>
          <w:sz w:val="32"/>
        </w:rPr>
        <w:t>市</w:t>
      </w:r>
      <w:r w:rsidRPr="00070E7E">
        <w:rPr>
          <w:rFonts w:ascii="仿宋_GB2312" w:eastAsia="仿宋_GB2312" w:hint="eastAsia"/>
          <w:sz w:val="32"/>
        </w:rPr>
        <w:t>中伦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广州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int="eastAsia"/>
          <w:sz w:val="32"/>
        </w:rPr>
        <w:t>律师事务所）</w:t>
      </w:r>
    </w:p>
    <w:p w:rsidR="00216A5D" w:rsidRPr="00070E7E" w:rsidRDefault="00216A5D" w:rsidP="00E82E6B">
      <w:pPr>
        <w:ind w:firstLine="660"/>
        <w:rPr>
          <w:rFonts w:ascii="仿宋_GB2312" w:eastAsia="仿宋_GB2312"/>
          <w:sz w:val="32"/>
        </w:rPr>
      </w:pPr>
      <w:r w:rsidRPr="00070E7E">
        <w:rPr>
          <w:rFonts w:ascii="仿宋_GB2312" w:eastAsia="仿宋_GB2312"/>
          <w:sz w:val="32"/>
        </w:rPr>
        <w:t>2</w:t>
      </w:r>
      <w:r w:rsidRPr="00070E7E">
        <w:rPr>
          <w:rFonts w:ascii="仿宋_GB2312" w:eastAsia="仿宋_GB2312" w:hint="eastAsia"/>
          <w:sz w:val="32"/>
        </w:rPr>
        <w:t>、王春平（广东广信君达律师事务所）</w:t>
      </w:r>
    </w:p>
    <w:p w:rsidR="00216A5D" w:rsidRPr="00070E7E" w:rsidRDefault="00216A5D" w:rsidP="00E82E6B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/>
          <w:sz w:val="32"/>
        </w:rPr>
        <w:t>3</w:t>
      </w:r>
      <w:r w:rsidRPr="00070E7E">
        <w:rPr>
          <w:rFonts w:ascii="仿宋_GB2312" w:eastAsia="仿宋_GB2312" w:hint="eastAsia"/>
          <w:sz w:val="32"/>
        </w:rPr>
        <w:t>、石庆华（北京市君泽君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广州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070E7E" w:rsidRDefault="00216A5D" w:rsidP="00E82E6B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4</w:t>
      </w:r>
      <w:r w:rsidRPr="00070E7E">
        <w:rPr>
          <w:rFonts w:ascii="仿宋_GB2312" w:eastAsia="仿宋_GB2312" w:hAnsi="仿宋_GB2312" w:hint="eastAsia"/>
          <w:sz w:val="32"/>
        </w:rPr>
        <w:t>、邢益强（广东环球经纬律师事务所）</w:t>
      </w:r>
    </w:p>
    <w:p w:rsidR="00216A5D" w:rsidRPr="00070E7E" w:rsidRDefault="00216A5D" w:rsidP="00E82E6B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5</w:t>
      </w:r>
      <w:r w:rsidRPr="00070E7E">
        <w:rPr>
          <w:rFonts w:ascii="仿宋_GB2312" w:eastAsia="仿宋_GB2312" w:hAnsi="仿宋_GB2312" w:hint="eastAsia"/>
          <w:sz w:val="32"/>
        </w:rPr>
        <w:t>、刘南筠（女，广东中熙律师事务所）</w:t>
      </w:r>
    </w:p>
    <w:p w:rsidR="00216A5D" w:rsidRPr="00070E7E" w:rsidRDefault="00216A5D" w:rsidP="00E82E6B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6</w:t>
      </w:r>
      <w:r w:rsidRPr="00070E7E">
        <w:rPr>
          <w:rFonts w:ascii="仿宋_GB2312" w:eastAsia="仿宋_GB2312" w:hAnsi="仿宋_GB2312" w:hint="eastAsia"/>
          <w:sz w:val="32"/>
        </w:rPr>
        <w:t>、杨择郡（广东卓凡律师事务所）</w:t>
      </w:r>
    </w:p>
    <w:p w:rsidR="00216A5D" w:rsidRPr="00070E7E" w:rsidRDefault="00216A5D" w:rsidP="00E82E6B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7</w:t>
      </w:r>
      <w:r w:rsidRPr="00070E7E">
        <w:rPr>
          <w:rFonts w:ascii="仿宋_GB2312" w:eastAsia="仿宋_GB2312" w:hAnsi="仿宋_GB2312" w:hint="eastAsia"/>
          <w:sz w:val="32"/>
        </w:rPr>
        <w:t>、何富杰（广东海际明律师事务所）</w:t>
      </w:r>
    </w:p>
    <w:p w:rsidR="00216A5D" w:rsidRPr="00070E7E" w:rsidRDefault="00216A5D" w:rsidP="00E82E6B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8</w:t>
      </w:r>
      <w:r w:rsidRPr="00070E7E">
        <w:rPr>
          <w:rFonts w:ascii="仿宋_GB2312" w:eastAsia="仿宋_GB2312" w:hAnsi="仿宋_GB2312" w:hint="eastAsia"/>
          <w:sz w:val="32"/>
        </w:rPr>
        <w:t>、张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宋体" w:hAnsi="宋体" w:cs="宋体" w:hint="eastAsia"/>
          <w:sz w:val="32"/>
        </w:rPr>
        <w:t>弢</w:t>
      </w:r>
      <w:r w:rsidRPr="00070E7E">
        <w:rPr>
          <w:rFonts w:ascii="仿宋_GB2312" w:eastAsia="仿宋_GB2312" w:hAnsi="仿宋_GB2312" w:hint="eastAsia"/>
          <w:sz w:val="32"/>
        </w:rPr>
        <w:t>（广东金地律师事务所）</w:t>
      </w:r>
    </w:p>
    <w:p w:rsidR="00216A5D" w:rsidRPr="00070E7E" w:rsidRDefault="00216A5D" w:rsidP="00E82E6B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9</w:t>
      </w:r>
      <w:r w:rsidRPr="00070E7E">
        <w:rPr>
          <w:rFonts w:ascii="仿宋_GB2312" w:eastAsia="仿宋_GB2312" w:hAnsi="仿宋_GB2312" w:hint="eastAsia"/>
          <w:sz w:val="32"/>
        </w:rPr>
        <w:t>、陈晓朝（广东国智律师事务所）</w:t>
      </w:r>
    </w:p>
    <w:p w:rsidR="00216A5D" w:rsidRPr="00070E7E" w:rsidRDefault="00216A5D" w:rsidP="00E82E6B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10</w:t>
      </w:r>
      <w:r w:rsidRPr="00070E7E">
        <w:rPr>
          <w:rFonts w:ascii="仿宋_GB2312" w:eastAsia="仿宋_GB2312" w:hAnsi="仿宋_GB2312" w:hint="eastAsia"/>
          <w:sz w:val="32"/>
        </w:rPr>
        <w:t>、范秀玲（女，广东广和律师事务所）</w:t>
      </w:r>
    </w:p>
    <w:p w:rsidR="00216A5D" w:rsidRPr="00070E7E" w:rsidRDefault="00216A5D" w:rsidP="00E82E6B">
      <w:pPr>
        <w:ind w:firstLine="660"/>
        <w:rPr>
          <w:rFonts w:ascii="宋体" w:cs="宋体"/>
          <w:sz w:val="32"/>
        </w:rPr>
      </w:pPr>
      <w:r w:rsidRPr="00070E7E">
        <w:rPr>
          <w:rFonts w:ascii="仿宋_GB2312" w:eastAsia="仿宋_GB2312" w:hAnsi="仿宋_GB2312"/>
          <w:sz w:val="32"/>
        </w:rPr>
        <w:t>11</w:t>
      </w:r>
      <w:r w:rsidRPr="00070E7E">
        <w:rPr>
          <w:rFonts w:ascii="仿宋_GB2312" w:eastAsia="仿宋_GB2312" w:hAnsi="仿宋_GB2312" w:hint="eastAsia"/>
          <w:sz w:val="32"/>
        </w:rPr>
        <w:t>、胡</w:t>
      </w:r>
      <w:r w:rsidRPr="00070E7E">
        <w:rPr>
          <w:rFonts w:ascii="宋体" w:hAnsi="宋体" w:cs="宋体" w:hint="eastAsia"/>
          <w:sz w:val="32"/>
        </w:rPr>
        <w:t>瑄</w:t>
      </w:r>
      <w:r w:rsidRPr="00070E7E">
        <w:rPr>
          <w:rFonts w:ascii="仿宋_GB2312" w:eastAsia="仿宋_GB2312" w:hAnsi="仿宋_GB2312" w:hint="eastAsia"/>
          <w:sz w:val="32"/>
        </w:rPr>
        <w:t>倍（</w:t>
      </w:r>
      <w:r>
        <w:rPr>
          <w:rFonts w:ascii="仿宋_GB2312" w:eastAsia="仿宋_GB2312" w:hAnsi="仿宋_GB2312" w:hint="eastAsia"/>
          <w:sz w:val="32"/>
        </w:rPr>
        <w:t>女，广东</w:t>
      </w:r>
      <w:r w:rsidRPr="00070E7E">
        <w:rPr>
          <w:rFonts w:ascii="仿宋_GB2312" w:eastAsia="仿宋_GB2312" w:hAnsi="仿宋_GB2312" w:hint="eastAsia"/>
          <w:sz w:val="32"/>
        </w:rPr>
        <w:t>海际明律师事务所）</w:t>
      </w:r>
    </w:p>
    <w:p w:rsidR="00216A5D" w:rsidRPr="00070E7E" w:rsidRDefault="00216A5D" w:rsidP="00E82E6B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12</w:t>
      </w:r>
      <w:r w:rsidRPr="00070E7E">
        <w:rPr>
          <w:rFonts w:ascii="仿宋_GB2312" w:eastAsia="仿宋_GB2312" w:hAnsi="仿宋_GB2312" w:hint="eastAsia"/>
          <w:sz w:val="32"/>
        </w:rPr>
        <w:t>、唐振武（广东国邦律师事务所）</w:t>
      </w:r>
    </w:p>
    <w:p w:rsidR="00216A5D" w:rsidRPr="00070E7E" w:rsidRDefault="00216A5D" w:rsidP="00E82E6B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13</w:t>
      </w:r>
      <w:r w:rsidRPr="00070E7E">
        <w:rPr>
          <w:rFonts w:ascii="仿宋_GB2312" w:eastAsia="仿宋_GB2312" w:hAnsi="仿宋_GB2312" w:hint="eastAsia"/>
          <w:sz w:val="32"/>
        </w:rPr>
        <w:t>、谌秋林（广东华商律师事务所）</w:t>
      </w:r>
    </w:p>
    <w:p w:rsidR="00216A5D" w:rsidRPr="00070E7E" w:rsidRDefault="00216A5D" w:rsidP="00E82E6B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14</w:t>
      </w:r>
      <w:r w:rsidRPr="00070E7E">
        <w:rPr>
          <w:rFonts w:ascii="仿宋_GB2312" w:eastAsia="仿宋_GB2312" w:hAnsi="仿宋_GB2312" w:hint="eastAsia"/>
          <w:sz w:val="32"/>
        </w:rPr>
        <w:t>、蒋冬菊（女，广东恒生律师事务所）</w:t>
      </w:r>
    </w:p>
    <w:p w:rsidR="00216A5D" w:rsidRPr="00070E7E" w:rsidRDefault="00216A5D" w:rsidP="00E61B63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15</w:t>
      </w:r>
      <w:r w:rsidRPr="00070E7E">
        <w:rPr>
          <w:rFonts w:ascii="仿宋_GB2312" w:eastAsia="仿宋_GB2312" w:hAnsi="仿宋_GB2312" w:hint="eastAsia"/>
          <w:sz w:val="32"/>
        </w:rPr>
        <w:t>、温少杰（广东广法律师事务所）</w:t>
      </w:r>
    </w:p>
    <w:p w:rsidR="00216A5D" w:rsidRPr="00070E7E" w:rsidRDefault="00216A5D" w:rsidP="00AC7104">
      <w:pPr>
        <w:ind w:firstLine="660"/>
        <w:rPr>
          <w:rFonts w:ascii="黑体" w:eastAsia="黑体"/>
          <w:sz w:val="32"/>
          <w:szCs w:val="32"/>
        </w:rPr>
      </w:pPr>
      <w:r w:rsidRPr="00070E7E">
        <w:rPr>
          <w:rFonts w:ascii="黑体" w:eastAsia="黑体" w:hint="eastAsia"/>
          <w:sz w:val="32"/>
          <w:szCs w:val="32"/>
        </w:rPr>
        <w:t>五、金融法律事务律师专家库（共</w:t>
      </w:r>
      <w:r w:rsidRPr="00070E7E">
        <w:rPr>
          <w:rFonts w:ascii="黑体" w:eastAsia="黑体"/>
          <w:sz w:val="32"/>
          <w:szCs w:val="32"/>
        </w:rPr>
        <w:t>10</w:t>
      </w:r>
      <w:r w:rsidRPr="00070E7E">
        <w:rPr>
          <w:rFonts w:ascii="黑体" w:eastAsia="黑体" w:hint="eastAsia"/>
          <w:sz w:val="32"/>
          <w:szCs w:val="32"/>
        </w:rPr>
        <w:t>人）</w:t>
      </w:r>
    </w:p>
    <w:p w:rsidR="00216A5D" w:rsidRPr="00070E7E" w:rsidRDefault="00216A5D" w:rsidP="00DA54D5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</w:t>
      </w:r>
      <w:r w:rsidRPr="00070E7E">
        <w:rPr>
          <w:rFonts w:ascii="仿宋_GB2312" w:eastAsia="仿宋_GB2312" w:hAnsi="仿宋_GB2312" w:hint="eastAsia"/>
          <w:sz w:val="32"/>
        </w:rPr>
        <w:t>、王寿群（女，广东华商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前海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070E7E" w:rsidRDefault="00216A5D" w:rsidP="00AC7104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</w:t>
      </w:r>
      <w:r w:rsidRPr="00070E7E">
        <w:rPr>
          <w:rFonts w:ascii="仿宋_GB2312" w:eastAsia="仿宋_GB2312" w:hAnsi="仿宋_GB2312" w:hint="eastAsia"/>
          <w:sz w:val="32"/>
        </w:rPr>
        <w:t>、李立坤（上海市锦天城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深圳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070E7E" w:rsidRDefault="00216A5D" w:rsidP="00AC7104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3</w:t>
      </w:r>
      <w:r w:rsidRPr="00070E7E">
        <w:rPr>
          <w:rFonts w:ascii="仿宋_GB2312" w:eastAsia="仿宋_GB2312" w:hAnsi="仿宋_GB2312" w:hint="eastAsia"/>
          <w:sz w:val="32"/>
        </w:rPr>
        <w:t>、吴兴印（广东至高律师事务所）</w:t>
      </w:r>
    </w:p>
    <w:p w:rsidR="00216A5D" w:rsidRPr="00070E7E" w:rsidRDefault="00216A5D" w:rsidP="00E11B88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4</w:t>
      </w:r>
      <w:r w:rsidRPr="00070E7E">
        <w:rPr>
          <w:rFonts w:ascii="仿宋_GB2312" w:eastAsia="仿宋_GB2312" w:hAnsi="仿宋_GB2312" w:hint="eastAsia"/>
          <w:sz w:val="32"/>
        </w:rPr>
        <w:t>、郑坦明（广东深天成律师事务所）</w:t>
      </w:r>
    </w:p>
    <w:p w:rsidR="00216A5D" w:rsidRPr="00070E7E" w:rsidRDefault="00216A5D" w:rsidP="00E11B88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5</w:t>
      </w:r>
      <w:r w:rsidRPr="00070E7E">
        <w:rPr>
          <w:rFonts w:ascii="仿宋_GB2312" w:eastAsia="仿宋_GB2312" w:hAnsi="仿宋_GB2312" w:hint="eastAsia"/>
          <w:sz w:val="32"/>
        </w:rPr>
        <w:t>、孟晋燕（广东华途律师事务所）</w:t>
      </w:r>
    </w:p>
    <w:p w:rsidR="00216A5D" w:rsidRPr="00070E7E" w:rsidRDefault="00216A5D" w:rsidP="00E11B88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6</w:t>
      </w:r>
      <w:r>
        <w:rPr>
          <w:rFonts w:ascii="仿宋_GB2312" w:eastAsia="仿宋_GB2312" w:hAnsi="仿宋_GB2312" w:hint="eastAsia"/>
          <w:sz w:val="32"/>
        </w:rPr>
        <w:t>、唐平山（广东金桥百信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070E7E" w:rsidRDefault="00216A5D" w:rsidP="00E11B88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7</w:t>
      </w:r>
      <w:r w:rsidRPr="00070E7E">
        <w:rPr>
          <w:rFonts w:ascii="仿宋_GB2312" w:eastAsia="仿宋_GB2312" w:hAnsi="仿宋_GB2312" w:hint="eastAsia"/>
          <w:sz w:val="32"/>
        </w:rPr>
        <w:t>、梁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轶（女，广东胜伦律师事务所）</w:t>
      </w:r>
    </w:p>
    <w:p w:rsidR="00216A5D" w:rsidRPr="00070E7E" w:rsidRDefault="00216A5D" w:rsidP="00E11B88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8</w:t>
      </w:r>
      <w:r w:rsidRPr="00070E7E">
        <w:rPr>
          <w:rFonts w:ascii="仿宋_GB2312" w:eastAsia="仿宋_GB2312" w:hAnsi="仿宋_GB2312" w:hint="eastAsia"/>
          <w:sz w:val="32"/>
        </w:rPr>
        <w:t>、梁智锐（广东陈梁永钜律师事务所）</w:t>
      </w:r>
    </w:p>
    <w:p w:rsidR="00216A5D" w:rsidRPr="00070E7E" w:rsidRDefault="00216A5D" w:rsidP="00E11B88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9</w:t>
      </w:r>
      <w:r w:rsidRPr="00070E7E">
        <w:rPr>
          <w:rFonts w:ascii="仿宋_GB2312" w:eastAsia="仿宋_GB2312" w:hAnsi="仿宋_GB2312" w:hint="eastAsia"/>
          <w:sz w:val="32"/>
        </w:rPr>
        <w:t>、曾学智（广东伟伦律师事务所）</w:t>
      </w:r>
    </w:p>
    <w:p w:rsidR="00216A5D" w:rsidRPr="00070E7E" w:rsidRDefault="00216A5D" w:rsidP="00E11B88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10</w:t>
      </w:r>
      <w:r w:rsidRPr="00070E7E">
        <w:rPr>
          <w:rFonts w:ascii="仿宋_GB2312" w:eastAsia="仿宋_GB2312" w:hAnsi="仿宋_GB2312" w:hint="eastAsia"/>
          <w:sz w:val="32"/>
        </w:rPr>
        <w:t>、赖冬敏（广东正大方略律师事务所）</w:t>
      </w:r>
    </w:p>
    <w:p w:rsidR="00216A5D" w:rsidRPr="00070E7E" w:rsidRDefault="00216A5D" w:rsidP="00853642">
      <w:pPr>
        <w:ind w:firstLine="660"/>
        <w:rPr>
          <w:rFonts w:ascii="黑体" w:eastAsia="黑体"/>
          <w:sz w:val="32"/>
          <w:szCs w:val="32"/>
        </w:rPr>
      </w:pPr>
      <w:r w:rsidRPr="00070E7E">
        <w:rPr>
          <w:rFonts w:ascii="黑体" w:eastAsia="黑体" w:hint="eastAsia"/>
          <w:sz w:val="32"/>
          <w:szCs w:val="32"/>
        </w:rPr>
        <w:t>六、房地产与建筑工程法律事务律师专家库（共</w:t>
      </w:r>
      <w:r w:rsidRPr="00070E7E">
        <w:rPr>
          <w:rFonts w:ascii="黑体" w:eastAsia="黑体"/>
          <w:sz w:val="32"/>
          <w:szCs w:val="32"/>
        </w:rPr>
        <w:t>29</w:t>
      </w:r>
      <w:r w:rsidRPr="00070E7E">
        <w:rPr>
          <w:rFonts w:ascii="黑体" w:eastAsia="黑体" w:hint="eastAsia"/>
          <w:sz w:val="32"/>
          <w:szCs w:val="32"/>
        </w:rPr>
        <w:t>人）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</w:t>
      </w:r>
      <w:r w:rsidRPr="00070E7E">
        <w:rPr>
          <w:rFonts w:ascii="仿宋_GB2312" w:eastAsia="仿宋_GB2312" w:hAnsi="仿宋_GB2312" w:hint="eastAsia"/>
          <w:sz w:val="32"/>
        </w:rPr>
        <w:t>、兰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天（北京市盈科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深圳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</w:t>
      </w:r>
      <w:r w:rsidRPr="00070E7E">
        <w:rPr>
          <w:rFonts w:ascii="仿宋_GB2312" w:eastAsia="仿宋_GB2312" w:hAnsi="仿宋_GB2312" w:hint="eastAsia"/>
          <w:sz w:val="32"/>
        </w:rPr>
        <w:t>、刘宏斌（广东广和律师事务所）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3</w:t>
      </w:r>
      <w:r w:rsidRPr="00070E7E">
        <w:rPr>
          <w:rFonts w:ascii="仿宋_GB2312" w:eastAsia="仿宋_GB2312" w:hAnsi="仿宋_GB2312" w:hint="eastAsia"/>
          <w:sz w:val="32"/>
        </w:rPr>
        <w:t>、刘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涛（广东君厚律师事务所）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4</w:t>
      </w:r>
      <w:r w:rsidRPr="00070E7E">
        <w:rPr>
          <w:rFonts w:ascii="仿宋_GB2312" w:eastAsia="仿宋_GB2312" w:hAnsi="仿宋_GB2312" w:hint="eastAsia"/>
          <w:sz w:val="32"/>
        </w:rPr>
        <w:t>、许奋飞（广东君厚律师事务所）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5</w:t>
      </w:r>
      <w:r w:rsidRPr="00070E7E">
        <w:rPr>
          <w:rFonts w:ascii="仿宋_GB2312" w:eastAsia="仿宋_GB2312" w:hAnsi="仿宋_GB2312" w:hint="eastAsia"/>
          <w:sz w:val="32"/>
        </w:rPr>
        <w:t>、李松涛（</w:t>
      </w:r>
      <w:r>
        <w:rPr>
          <w:rFonts w:ascii="仿宋_GB2312" w:eastAsia="仿宋_GB2312" w:hAnsi="仿宋_GB2312" w:hint="eastAsia"/>
          <w:sz w:val="32"/>
        </w:rPr>
        <w:t>女，</w:t>
      </w:r>
      <w:r w:rsidRPr="00070E7E">
        <w:rPr>
          <w:rFonts w:ascii="仿宋_GB2312" w:eastAsia="仿宋_GB2312" w:hAnsi="仿宋_GB2312" w:hint="eastAsia"/>
          <w:sz w:val="32"/>
        </w:rPr>
        <w:t>广东正大联合律师事务所）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6</w:t>
      </w:r>
      <w:r w:rsidRPr="00070E7E">
        <w:rPr>
          <w:rFonts w:ascii="仿宋_GB2312" w:eastAsia="仿宋_GB2312" w:hAnsi="仿宋_GB2312" w:hint="eastAsia"/>
          <w:sz w:val="32"/>
        </w:rPr>
        <w:t>、陈作科（广东广大律师事务所）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7</w:t>
      </w:r>
      <w:r w:rsidRPr="00070E7E">
        <w:rPr>
          <w:rFonts w:ascii="仿宋_GB2312" w:eastAsia="仿宋_GB2312" w:hAnsi="仿宋_GB2312" w:hint="eastAsia"/>
          <w:sz w:val="32"/>
        </w:rPr>
        <w:t>、陈镇慧（广东启源律师事务所）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8</w:t>
      </w:r>
      <w:r w:rsidRPr="00070E7E">
        <w:rPr>
          <w:rFonts w:ascii="仿宋_GB2312" w:eastAsia="仿宋_GB2312" w:hAnsi="仿宋_GB2312" w:hint="eastAsia"/>
          <w:sz w:val="32"/>
        </w:rPr>
        <w:t>、郑涌锷（广东广成律师事务所）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9</w:t>
      </w:r>
      <w:r w:rsidRPr="00070E7E">
        <w:rPr>
          <w:rFonts w:ascii="仿宋_GB2312" w:eastAsia="仿宋_GB2312" w:hAnsi="仿宋_GB2312" w:hint="eastAsia"/>
          <w:sz w:val="32"/>
        </w:rPr>
        <w:t>、钟扬飞（广东中天律师事务所）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10</w:t>
      </w:r>
      <w:r w:rsidRPr="00070E7E">
        <w:rPr>
          <w:rFonts w:ascii="仿宋_GB2312" w:eastAsia="仿宋_GB2312" w:hAnsi="仿宋_GB2312" w:hint="eastAsia"/>
          <w:sz w:val="32"/>
        </w:rPr>
        <w:t>、钟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坚（广东通法正承律师事务所）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11</w:t>
      </w:r>
      <w:r w:rsidRPr="00070E7E">
        <w:rPr>
          <w:rFonts w:ascii="仿宋_GB2312" w:eastAsia="仿宋_GB2312" w:hAnsi="仿宋_GB2312" w:hint="eastAsia"/>
          <w:sz w:val="32"/>
        </w:rPr>
        <w:t>、莫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赳（广东择正律师事务所）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12</w:t>
      </w:r>
      <w:r w:rsidRPr="00070E7E">
        <w:rPr>
          <w:rFonts w:ascii="仿宋_GB2312" w:eastAsia="仿宋_GB2312" w:hAnsi="仿宋_GB2312" w:hint="eastAsia"/>
          <w:sz w:val="32"/>
        </w:rPr>
        <w:t>、顾东林（广东联建律师事务所）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13</w:t>
      </w:r>
      <w:r w:rsidRPr="00070E7E">
        <w:rPr>
          <w:rFonts w:ascii="仿宋_GB2312" w:eastAsia="仿宋_GB2312" w:hAnsi="仿宋_GB2312" w:hint="eastAsia"/>
          <w:sz w:val="32"/>
        </w:rPr>
        <w:t>、徐向辉（广东卓凡律师事务所）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14</w:t>
      </w:r>
      <w:r w:rsidRPr="00070E7E">
        <w:rPr>
          <w:rFonts w:ascii="仿宋_GB2312" w:eastAsia="仿宋_GB2312" w:hAnsi="仿宋_GB2312" w:hint="eastAsia"/>
          <w:sz w:val="32"/>
        </w:rPr>
        <w:t>、徐焕茹（广东惠宏信律师事务所）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15</w:t>
      </w:r>
      <w:r w:rsidRPr="00070E7E">
        <w:rPr>
          <w:rFonts w:ascii="仿宋_GB2312" w:eastAsia="仿宋_GB2312" w:hAnsi="仿宋_GB2312" w:hint="eastAsia"/>
          <w:sz w:val="32"/>
        </w:rPr>
        <w:t>、徐清波（广东合盛律师事务所）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16</w:t>
      </w:r>
      <w:r w:rsidRPr="00070E7E">
        <w:rPr>
          <w:rFonts w:ascii="仿宋_GB2312" w:eastAsia="仿宋_GB2312" w:hAnsi="仿宋_GB2312" w:hint="eastAsia"/>
          <w:sz w:val="32"/>
        </w:rPr>
        <w:t>、郭东伟（广东宝城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前海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17</w:t>
      </w:r>
      <w:r w:rsidRPr="00070E7E">
        <w:rPr>
          <w:rFonts w:ascii="仿宋_GB2312" w:eastAsia="仿宋_GB2312" w:hAnsi="仿宋_GB2312" w:hint="eastAsia"/>
          <w:sz w:val="32"/>
        </w:rPr>
        <w:t>、郭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维（广东华商律师事务所）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18</w:t>
      </w:r>
      <w:r w:rsidRPr="00070E7E">
        <w:rPr>
          <w:rFonts w:ascii="仿宋_GB2312" w:eastAsia="仿宋_GB2312" w:hAnsi="仿宋_GB2312" w:hint="eastAsia"/>
          <w:sz w:val="32"/>
        </w:rPr>
        <w:t>、章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勋（广东广信君达律师事务所）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19</w:t>
      </w:r>
      <w:r w:rsidRPr="00070E7E">
        <w:rPr>
          <w:rFonts w:ascii="仿宋_GB2312" w:eastAsia="仿宋_GB2312" w:hAnsi="仿宋_GB2312" w:hint="eastAsia"/>
          <w:sz w:val="32"/>
        </w:rPr>
        <w:t>、彭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华（广东诚挚律师事务所）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20</w:t>
      </w:r>
      <w:r w:rsidRPr="00070E7E">
        <w:rPr>
          <w:rFonts w:ascii="仿宋_GB2312" w:eastAsia="仿宋_GB2312" w:hAnsi="仿宋_GB2312" w:hint="eastAsia"/>
          <w:sz w:val="32"/>
        </w:rPr>
        <w:t>、曾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珊（女，广东凯邦律师事务所）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21</w:t>
      </w:r>
      <w:r w:rsidRPr="00070E7E">
        <w:rPr>
          <w:rFonts w:ascii="仿宋_GB2312" w:eastAsia="仿宋_GB2312" w:hAnsi="仿宋_GB2312" w:hint="eastAsia"/>
          <w:sz w:val="32"/>
        </w:rPr>
        <w:t>、谢志坚（广东伟伦律师事务所）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22</w:t>
      </w:r>
      <w:r w:rsidRPr="00070E7E">
        <w:rPr>
          <w:rFonts w:ascii="仿宋_GB2312" w:eastAsia="仿宋_GB2312" w:hAnsi="仿宋_GB2312" w:hint="eastAsia"/>
          <w:sz w:val="32"/>
        </w:rPr>
        <w:t>、谢玲丽（女，广东广信君达律师事务所）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23</w:t>
      </w:r>
      <w:r w:rsidRPr="00070E7E">
        <w:rPr>
          <w:rFonts w:ascii="仿宋_GB2312" w:eastAsia="仿宋_GB2312" w:hAnsi="仿宋_GB2312" w:hint="eastAsia"/>
          <w:sz w:val="32"/>
        </w:rPr>
        <w:t>、蓝新宏（上海</w:t>
      </w:r>
      <w:r>
        <w:rPr>
          <w:rFonts w:ascii="仿宋_GB2312" w:eastAsia="仿宋_GB2312" w:hAnsi="仿宋_GB2312" w:hint="eastAsia"/>
          <w:sz w:val="32"/>
        </w:rPr>
        <w:t>市</w:t>
      </w:r>
      <w:r w:rsidRPr="00070E7E">
        <w:rPr>
          <w:rFonts w:ascii="仿宋_GB2312" w:eastAsia="仿宋_GB2312" w:hAnsi="仿宋_GB2312" w:hint="eastAsia"/>
          <w:sz w:val="32"/>
        </w:rPr>
        <w:t>建纬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深圳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24</w:t>
      </w:r>
      <w:r w:rsidRPr="00070E7E">
        <w:rPr>
          <w:rFonts w:ascii="仿宋_GB2312" w:eastAsia="仿宋_GB2312" w:hAnsi="仿宋_GB2312" w:hint="eastAsia"/>
          <w:sz w:val="32"/>
        </w:rPr>
        <w:t>、詹礼愿（广东博厚律师事务所）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25</w:t>
      </w:r>
      <w:r w:rsidRPr="00070E7E">
        <w:rPr>
          <w:rFonts w:ascii="仿宋_GB2312" w:eastAsia="仿宋_GB2312" w:hAnsi="仿宋_GB2312" w:hint="eastAsia"/>
          <w:sz w:val="32"/>
        </w:rPr>
        <w:t>、裴红艳（女，广东广大律师事务所）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26</w:t>
      </w:r>
      <w:r w:rsidRPr="00070E7E">
        <w:rPr>
          <w:rFonts w:ascii="仿宋_GB2312" w:eastAsia="仿宋_GB2312" w:hAnsi="仿宋_GB2312" w:hint="eastAsia"/>
          <w:sz w:val="32"/>
        </w:rPr>
        <w:t>、樊永强（广东雅尔德律师事务所）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27</w:t>
      </w:r>
      <w:r w:rsidRPr="00070E7E">
        <w:rPr>
          <w:rFonts w:ascii="仿宋_GB2312" w:eastAsia="仿宋_GB2312" w:hAnsi="仿宋_GB2312" w:hint="eastAsia"/>
          <w:sz w:val="32"/>
        </w:rPr>
        <w:t>、薛云华（广东广大律师事务所）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28</w:t>
      </w:r>
      <w:r w:rsidRPr="00070E7E">
        <w:rPr>
          <w:rFonts w:ascii="仿宋_GB2312" w:eastAsia="仿宋_GB2312" w:hAnsi="仿宋_GB2312" w:hint="eastAsia"/>
          <w:sz w:val="32"/>
        </w:rPr>
        <w:t>、魏伟庆（广东潮星律师事务所）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29</w:t>
      </w:r>
      <w:r w:rsidRPr="00070E7E">
        <w:rPr>
          <w:rFonts w:ascii="仿宋_GB2312" w:eastAsia="仿宋_GB2312" w:hAnsi="仿宋_GB2312" w:hint="eastAsia"/>
          <w:sz w:val="32"/>
        </w:rPr>
        <w:t>、魏济民（广东华瑞兴律师事务所）</w:t>
      </w:r>
    </w:p>
    <w:p w:rsidR="00216A5D" w:rsidRPr="00070E7E" w:rsidRDefault="00216A5D" w:rsidP="00853642">
      <w:pPr>
        <w:ind w:firstLine="660"/>
        <w:rPr>
          <w:rFonts w:ascii="黑体" w:eastAsia="黑体"/>
          <w:sz w:val="32"/>
          <w:szCs w:val="32"/>
        </w:rPr>
      </w:pPr>
      <w:r w:rsidRPr="00070E7E">
        <w:rPr>
          <w:rFonts w:ascii="黑体" w:eastAsia="黑体" w:hint="eastAsia"/>
          <w:sz w:val="32"/>
          <w:szCs w:val="32"/>
        </w:rPr>
        <w:t>七、婚姻与家庭法律事务律师专家库（共</w:t>
      </w:r>
      <w:r w:rsidRPr="00070E7E">
        <w:rPr>
          <w:rFonts w:ascii="黑体" w:eastAsia="黑体"/>
          <w:sz w:val="32"/>
          <w:szCs w:val="32"/>
        </w:rPr>
        <w:t>4</w:t>
      </w:r>
      <w:r w:rsidRPr="00070E7E">
        <w:rPr>
          <w:rFonts w:ascii="黑体" w:eastAsia="黑体" w:hint="eastAsia"/>
          <w:sz w:val="32"/>
          <w:szCs w:val="32"/>
        </w:rPr>
        <w:t>人）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</w:t>
      </w:r>
      <w:r w:rsidRPr="00070E7E">
        <w:rPr>
          <w:rFonts w:ascii="仿宋_GB2312" w:eastAsia="仿宋_GB2312" w:hAnsi="仿宋_GB2312" w:hint="eastAsia"/>
          <w:sz w:val="32"/>
        </w:rPr>
        <w:t>、丁保银（广东合盛律师事务所）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</w:t>
      </w:r>
      <w:r w:rsidRPr="00070E7E">
        <w:rPr>
          <w:rFonts w:ascii="仿宋_GB2312" w:eastAsia="仿宋_GB2312" w:hAnsi="仿宋_GB2312" w:hint="eastAsia"/>
          <w:sz w:val="32"/>
        </w:rPr>
        <w:t>、宋耀红（女，广东海际明律师事务所）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3</w:t>
      </w:r>
      <w:r w:rsidRPr="00070E7E">
        <w:rPr>
          <w:rFonts w:ascii="仿宋_GB2312" w:eastAsia="仿宋_GB2312" w:hAnsi="仿宋_GB2312" w:hint="eastAsia"/>
          <w:sz w:val="32"/>
        </w:rPr>
        <w:t>、曾爱东（女，国信信扬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汕头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4</w:t>
      </w:r>
      <w:r w:rsidRPr="00070E7E">
        <w:rPr>
          <w:rFonts w:ascii="仿宋_GB2312" w:eastAsia="仿宋_GB2312" w:hAnsi="仿宋_GB2312" w:hint="eastAsia"/>
          <w:sz w:val="32"/>
        </w:rPr>
        <w:t>、游植龙（广东经纶律师事务所）</w:t>
      </w:r>
    </w:p>
    <w:p w:rsidR="00216A5D" w:rsidRPr="00070E7E" w:rsidRDefault="00216A5D" w:rsidP="00532F5A">
      <w:pPr>
        <w:ind w:firstLine="660"/>
        <w:rPr>
          <w:rFonts w:ascii="黑体" w:eastAsia="黑体"/>
          <w:sz w:val="32"/>
          <w:szCs w:val="32"/>
        </w:rPr>
      </w:pPr>
      <w:r w:rsidRPr="00070E7E">
        <w:rPr>
          <w:rFonts w:ascii="黑体" w:eastAsia="黑体" w:hint="eastAsia"/>
          <w:sz w:val="32"/>
          <w:szCs w:val="32"/>
        </w:rPr>
        <w:t>八、破产、并购与重组法律事务律师专家库（共</w:t>
      </w:r>
      <w:r w:rsidRPr="00070E7E">
        <w:rPr>
          <w:rFonts w:ascii="黑体" w:eastAsia="黑体"/>
          <w:sz w:val="32"/>
          <w:szCs w:val="32"/>
        </w:rPr>
        <w:t>5</w:t>
      </w:r>
      <w:r w:rsidRPr="00070E7E">
        <w:rPr>
          <w:rFonts w:ascii="黑体" w:eastAsia="黑体" w:hint="eastAsia"/>
          <w:sz w:val="32"/>
          <w:szCs w:val="32"/>
        </w:rPr>
        <w:t>人）</w:t>
      </w:r>
    </w:p>
    <w:p w:rsidR="00216A5D" w:rsidRPr="00070E7E" w:rsidRDefault="00216A5D" w:rsidP="00532F5A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</w:t>
      </w:r>
      <w:r w:rsidRPr="00070E7E">
        <w:rPr>
          <w:rFonts w:ascii="仿宋_GB2312" w:eastAsia="仿宋_GB2312" w:hAnsi="仿宋_GB2312" w:hint="eastAsia"/>
          <w:sz w:val="32"/>
        </w:rPr>
        <w:t>、许胜锋（北京市中伦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深圳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070E7E" w:rsidRDefault="00216A5D" w:rsidP="00532F5A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</w:t>
      </w:r>
      <w:r w:rsidRPr="00070E7E">
        <w:rPr>
          <w:rFonts w:ascii="仿宋_GB2312" w:eastAsia="仿宋_GB2312" w:hAnsi="仿宋_GB2312" w:hint="eastAsia"/>
          <w:sz w:val="32"/>
        </w:rPr>
        <w:t>、吴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波（女，广东宝城律师事务所）</w:t>
      </w:r>
    </w:p>
    <w:p w:rsidR="00216A5D" w:rsidRPr="00070E7E" w:rsidRDefault="00216A5D" w:rsidP="00532F5A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3</w:t>
      </w:r>
      <w:r w:rsidRPr="00070E7E">
        <w:rPr>
          <w:rFonts w:ascii="仿宋_GB2312" w:eastAsia="仿宋_GB2312" w:hAnsi="仿宋_GB2312" w:hint="eastAsia"/>
          <w:sz w:val="32"/>
        </w:rPr>
        <w:t>、肖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文（广东国邦律师事务所）</w:t>
      </w:r>
    </w:p>
    <w:p w:rsidR="00216A5D" w:rsidRPr="00070E7E" w:rsidRDefault="00216A5D" w:rsidP="00532F5A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4</w:t>
      </w:r>
      <w:r w:rsidRPr="00070E7E">
        <w:rPr>
          <w:rFonts w:ascii="仿宋_GB2312" w:eastAsia="仿宋_GB2312" w:hAnsi="仿宋_GB2312" w:hint="eastAsia"/>
          <w:sz w:val="32"/>
        </w:rPr>
        <w:t>、钟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欣（女，广东君信律师事务所）</w:t>
      </w:r>
    </w:p>
    <w:p w:rsidR="00216A5D" w:rsidRPr="00070E7E" w:rsidRDefault="00216A5D" w:rsidP="00532F5A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5</w:t>
      </w:r>
      <w:r w:rsidRPr="00070E7E">
        <w:rPr>
          <w:rFonts w:ascii="仿宋_GB2312" w:eastAsia="仿宋_GB2312" w:hAnsi="仿宋_GB2312" w:hint="eastAsia"/>
          <w:sz w:val="32"/>
        </w:rPr>
        <w:t>、谈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凌（女，广东君信律师事务所）</w:t>
      </w:r>
    </w:p>
    <w:p w:rsidR="00216A5D" w:rsidRPr="00070E7E" w:rsidRDefault="00216A5D" w:rsidP="00532F5A">
      <w:pPr>
        <w:ind w:firstLine="660"/>
        <w:rPr>
          <w:rFonts w:ascii="黑体" w:eastAsia="黑体"/>
          <w:sz w:val="32"/>
          <w:szCs w:val="32"/>
        </w:rPr>
      </w:pPr>
      <w:r w:rsidRPr="00070E7E">
        <w:rPr>
          <w:rFonts w:ascii="黑体" w:eastAsia="黑体" w:hint="eastAsia"/>
          <w:sz w:val="32"/>
          <w:szCs w:val="32"/>
        </w:rPr>
        <w:t>九、保险法律事务律师专家库（共</w:t>
      </w:r>
      <w:r w:rsidRPr="00070E7E">
        <w:rPr>
          <w:rFonts w:ascii="黑体" w:eastAsia="黑体"/>
          <w:sz w:val="32"/>
          <w:szCs w:val="32"/>
        </w:rPr>
        <w:t>7</w:t>
      </w:r>
      <w:r w:rsidRPr="00070E7E">
        <w:rPr>
          <w:rFonts w:ascii="黑体" w:eastAsia="黑体" w:hint="eastAsia"/>
          <w:sz w:val="32"/>
          <w:szCs w:val="32"/>
        </w:rPr>
        <w:t>人）</w:t>
      </w:r>
    </w:p>
    <w:p w:rsidR="00216A5D" w:rsidRPr="00070E7E" w:rsidRDefault="00216A5D" w:rsidP="00532F5A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</w:t>
      </w:r>
      <w:r w:rsidRPr="00070E7E">
        <w:rPr>
          <w:rFonts w:ascii="仿宋_GB2312" w:eastAsia="仿宋_GB2312" w:hAnsi="仿宋_GB2312" w:hint="eastAsia"/>
          <w:sz w:val="32"/>
        </w:rPr>
        <w:t>、刘玉招（广东森德律师事务所）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</w:t>
      </w:r>
      <w:r w:rsidRPr="00070E7E">
        <w:rPr>
          <w:rFonts w:ascii="仿宋_GB2312" w:eastAsia="仿宋_GB2312" w:hAnsi="仿宋_GB2312" w:hint="eastAsia"/>
          <w:sz w:val="32"/>
        </w:rPr>
        <w:t>、张坚如（广东坚田律师事务所）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3</w:t>
      </w:r>
      <w:r w:rsidRPr="00070E7E">
        <w:rPr>
          <w:rFonts w:ascii="仿宋_GB2312" w:eastAsia="仿宋_GB2312" w:hAnsi="仿宋_GB2312" w:hint="eastAsia"/>
          <w:sz w:val="32"/>
        </w:rPr>
        <w:t>、张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韶（广东通法正承律师事务所）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4</w:t>
      </w:r>
      <w:r w:rsidRPr="00070E7E">
        <w:rPr>
          <w:rFonts w:ascii="仿宋_GB2312" w:eastAsia="仿宋_GB2312" w:hAnsi="仿宋_GB2312" w:hint="eastAsia"/>
          <w:sz w:val="32"/>
        </w:rPr>
        <w:t>、邱永海（广东海日律师事务所）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5</w:t>
      </w:r>
      <w:r w:rsidRPr="00070E7E">
        <w:rPr>
          <w:rFonts w:ascii="仿宋_GB2312" w:eastAsia="仿宋_GB2312" w:hAnsi="仿宋_GB2312" w:hint="eastAsia"/>
          <w:sz w:val="32"/>
        </w:rPr>
        <w:t>、周庆元（广东君厚律师事务所）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6</w:t>
      </w:r>
      <w:r w:rsidRPr="00070E7E">
        <w:rPr>
          <w:rFonts w:ascii="仿宋_GB2312" w:eastAsia="仿宋_GB2312" w:hAnsi="仿宋_GB2312" w:hint="eastAsia"/>
          <w:sz w:val="32"/>
        </w:rPr>
        <w:t>、黄华通（广东遵道律师事务所）</w:t>
      </w:r>
    </w:p>
    <w:p w:rsidR="00216A5D" w:rsidRPr="00070E7E" w:rsidRDefault="00216A5D" w:rsidP="0085364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7</w:t>
      </w:r>
      <w:r w:rsidRPr="00070E7E">
        <w:rPr>
          <w:rFonts w:ascii="仿宋_GB2312" w:eastAsia="仿宋_GB2312" w:hAnsi="仿宋_GB2312" w:hint="eastAsia"/>
          <w:sz w:val="32"/>
        </w:rPr>
        <w:t>、戴兴才（广东天诺律师事务所）</w:t>
      </w:r>
    </w:p>
    <w:p w:rsidR="00216A5D" w:rsidRPr="00070E7E" w:rsidRDefault="00216A5D" w:rsidP="009372C2">
      <w:pPr>
        <w:ind w:firstLine="660"/>
        <w:rPr>
          <w:rFonts w:ascii="黑体" w:eastAsia="黑体"/>
          <w:sz w:val="32"/>
          <w:szCs w:val="32"/>
        </w:rPr>
      </w:pPr>
      <w:r w:rsidRPr="00070E7E">
        <w:rPr>
          <w:rFonts w:ascii="黑体" w:eastAsia="黑体" w:hint="eastAsia"/>
          <w:sz w:val="32"/>
          <w:szCs w:val="32"/>
        </w:rPr>
        <w:t>十、证券法律事务律师专家库（共</w:t>
      </w:r>
      <w:r w:rsidRPr="00070E7E">
        <w:rPr>
          <w:rFonts w:ascii="黑体" w:eastAsia="黑体"/>
          <w:sz w:val="32"/>
          <w:szCs w:val="32"/>
        </w:rPr>
        <w:t>2</w:t>
      </w:r>
      <w:r w:rsidRPr="00070E7E">
        <w:rPr>
          <w:rFonts w:ascii="黑体" w:eastAsia="黑体" w:hint="eastAsia"/>
          <w:sz w:val="32"/>
          <w:szCs w:val="32"/>
        </w:rPr>
        <w:t>人）</w:t>
      </w:r>
    </w:p>
    <w:p w:rsidR="00216A5D" w:rsidRPr="00070E7E" w:rsidRDefault="00216A5D" w:rsidP="009372C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</w:t>
      </w:r>
      <w:r w:rsidRPr="00070E7E">
        <w:rPr>
          <w:rFonts w:ascii="仿宋_GB2312" w:eastAsia="仿宋_GB2312" w:hAnsi="仿宋_GB2312" w:hint="eastAsia"/>
          <w:sz w:val="32"/>
        </w:rPr>
        <w:t>、张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平（北京市君合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广州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070E7E" w:rsidRDefault="00216A5D" w:rsidP="009372C2">
      <w:pPr>
        <w:ind w:firstLine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</w:t>
      </w:r>
      <w:r w:rsidRPr="00070E7E">
        <w:rPr>
          <w:rFonts w:ascii="仿宋_GB2312" w:eastAsia="仿宋_GB2312" w:hAnsi="仿宋_GB2312" w:hint="eastAsia"/>
          <w:sz w:val="32"/>
        </w:rPr>
        <w:t>、麻云燕（女</w:t>
      </w:r>
      <w:r>
        <w:rPr>
          <w:rFonts w:ascii="仿宋_GB2312" w:eastAsia="仿宋_GB2312" w:hAnsi="仿宋_GB2312" w:hint="eastAsia"/>
          <w:sz w:val="32"/>
        </w:rPr>
        <w:t>，</w:t>
      </w:r>
      <w:r w:rsidRPr="00070E7E">
        <w:rPr>
          <w:rFonts w:ascii="仿宋_GB2312" w:eastAsia="仿宋_GB2312" w:hAnsi="仿宋_GB2312" w:hint="eastAsia"/>
          <w:sz w:val="32"/>
        </w:rPr>
        <w:t>广东信达律师事务所）</w:t>
      </w:r>
    </w:p>
    <w:p w:rsidR="00216A5D" w:rsidRPr="00070E7E" w:rsidRDefault="00216A5D" w:rsidP="009372C2">
      <w:pPr>
        <w:ind w:firstLine="660"/>
        <w:rPr>
          <w:rFonts w:ascii="黑体" w:eastAsia="黑体"/>
          <w:sz w:val="32"/>
          <w:szCs w:val="32"/>
        </w:rPr>
      </w:pPr>
      <w:r w:rsidRPr="00070E7E">
        <w:rPr>
          <w:rFonts w:ascii="黑体" w:eastAsia="黑体" w:hint="eastAsia"/>
          <w:sz w:val="32"/>
          <w:szCs w:val="32"/>
        </w:rPr>
        <w:t>十一、电子商务法律事务律师专家库（共</w:t>
      </w:r>
      <w:r w:rsidRPr="00070E7E">
        <w:rPr>
          <w:rFonts w:ascii="黑体" w:eastAsia="黑体"/>
          <w:sz w:val="32"/>
          <w:szCs w:val="32"/>
        </w:rPr>
        <w:t>2</w:t>
      </w:r>
      <w:r w:rsidRPr="00070E7E">
        <w:rPr>
          <w:rFonts w:ascii="黑体" w:eastAsia="黑体" w:hint="eastAsia"/>
          <w:sz w:val="32"/>
          <w:szCs w:val="32"/>
        </w:rPr>
        <w:t>人）</w:t>
      </w:r>
    </w:p>
    <w:p w:rsidR="00216A5D" w:rsidRPr="00070E7E" w:rsidRDefault="00216A5D" w:rsidP="000600F6">
      <w:pPr>
        <w:ind w:left="66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</w:t>
      </w:r>
      <w:r w:rsidRPr="00070E7E">
        <w:rPr>
          <w:rFonts w:ascii="仿宋_GB2312" w:eastAsia="仿宋_GB2312" w:hAnsi="仿宋_GB2312" w:hint="eastAsia"/>
          <w:sz w:val="32"/>
        </w:rPr>
        <w:t>、王继丰（广东瑞霆律师事务所）</w:t>
      </w:r>
    </w:p>
    <w:p w:rsidR="00216A5D" w:rsidRPr="00070E7E" w:rsidRDefault="00216A5D" w:rsidP="000600F6">
      <w:pPr>
        <w:ind w:firstLine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</w:t>
      </w:r>
      <w:r w:rsidRPr="00070E7E">
        <w:rPr>
          <w:rFonts w:ascii="仿宋_GB2312" w:eastAsia="仿宋_GB2312" w:hAnsi="仿宋_GB2312" w:hint="eastAsia"/>
          <w:sz w:val="32"/>
        </w:rPr>
        <w:t>、蔡海宁（广东经纶律师事务所）</w:t>
      </w:r>
    </w:p>
    <w:p w:rsidR="00216A5D" w:rsidRPr="00070E7E" w:rsidRDefault="00216A5D" w:rsidP="00C118B6">
      <w:pPr>
        <w:ind w:firstLine="660"/>
        <w:rPr>
          <w:rFonts w:ascii="黑体" w:eastAsia="黑体"/>
          <w:sz w:val="32"/>
          <w:szCs w:val="32"/>
        </w:rPr>
      </w:pPr>
      <w:r w:rsidRPr="00070E7E">
        <w:rPr>
          <w:rFonts w:ascii="黑体" w:eastAsia="黑体" w:hint="eastAsia"/>
          <w:sz w:val="32"/>
          <w:szCs w:val="32"/>
        </w:rPr>
        <w:t>十二、劳动法律事务律师专家库（共</w:t>
      </w:r>
      <w:r w:rsidRPr="00070E7E">
        <w:rPr>
          <w:rFonts w:ascii="黑体" w:eastAsia="黑体"/>
          <w:sz w:val="32"/>
          <w:szCs w:val="32"/>
        </w:rPr>
        <w:t>11</w:t>
      </w:r>
      <w:r w:rsidRPr="00070E7E">
        <w:rPr>
          <w:rFonts w:ascii="黑体" w:eastAsia="黑体" w:hint="eastAsia"/>
          <w:sz w:val="32"/>
          <w:szCs w:val="32"/>
        </w:rPr>
        <w:t>人）</w:t>
      </w:r>
    </w:p>
    <w:p w:rsidR="00216A5D" w:rsidRPr="00070E7E" w:rsidRDefault="00216A5D" w:rsidP="002F4B26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</w:t>
      </w:r>
      <w:r w:rsidRPr="00070E7E">
        <w:rPr>
          <w:rFonts w:ascii="仿宋_GB2312" w:eastAsia="仿宋_GB2312" w:hAnsi="仿宋_GB2312" w:hint="eastAsia"/>
          <w:sz w:val="32"/>
        </w:rPr>
        <w:t>、朱又又（女，广东合盛律师事务所）</w:t>
      </w:r>
    </w:p>
    <w:p w:rsidR="00216A5D" w:rsidRPr="00070E7E" w:rsidRDefault="00216A5D" w:rsidP="002F4B26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</w:t>
      </w:r>
      <w:r w:rsidRPr="00070E7E">
        <w:rPr>
          <w:rFonts w:ascii="仿宋_GB2312" w:eastAsia="仿宋_GB2312" w:hAnsi="仿宋_GB2312" w:hint="eastAsia"/>
          <w:sz w:val="32"/>
        </w:rPr>
        <w:t>、刘继承（广东胜伦律师事务所）</w:t>
      </w:r>
    </w:p>
    <w:p w:rsidR="00216A5D" w:rsidRPr="00070E7E" w:rsidRDefault="00216A5D" w:rsidP="002F4B26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3</w:t>
      </w:r>
      <w:r w:rsidRPr="00070E7E">
        <w:rPr>
          <w:rFonts w:ascii="仿宋_GB2312" w:eastAsia="仿宋_GB2312" w:hAnsi="仿宋_GB2312" w:hint="eastAsia"/>
          <w:sz w:val="32"/>
        </w:rPr>
        <w:t>、江点序（广东君厚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萝岗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070E7E" w:rsidRDefault="00216A5D" w:rsidP="002F4B26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4</w:t>
      </w:r>
      <w:r w:rsidRPr="00070E7E">
        <w:rPr>
          <w:rFonts w:ascii="仿宋_GB2312" w:eastAsia="仿宋_GB2312" w:hAnsi="仿宋_GB2312" w:hint="eastAsia"/>
          <w:sz w:val="32"/>
        </w:rPr>
        <w:t>、肖胜方（广东胜伦律师事务所）</w:t>
      </w:r>
    </w:p>
    <w:p w:rsidR="00216A5D" w:rsidRPr="00070E7E" w:rsidRDefault="00216A5D" w:rsidP="002F4B26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5</w:t>
      </w:r>
      <w:r w:rsidRPr="00070E7E">
        <w:rPr>
          <w:rFonts w:ascii="仿宋_GB2312" w:eastAsia="仿宋_GB2312" w:hAnsi="仿宋_GB2312" w:hint="eastAsia"/>
          <w:sz w:val="32"/>
        </w:rPr>
        <w:t>、吴建武（广东闻彰律师事务所）</w:t>
      </w:r>
    </w:p>
    <w:p w:rsidR="00216A5D" w:rsidRPr="00070E7E" w:rsidRDefault="00216A5D" w:rsidP="002F4B26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6</w:t>
      </w:r>
      <w:r w:rsidRPr="00070E7E">
        <w:rPr>
          <w:rFonts w:ascii="仿宋_GB2312" w:eastAsia="仿宋_GB2312" w:hAnsi="仿宋_GB2312" w:hint="eastAsia"/>
          <w:sz w:val="32"/>
        </w:rPr>
        <w:t>、沈</w:t>
      </w:r>
      <w:r>
        <w:rPr>
          <w:rFonts w:ascii="仿宋_GB2312" w:eastAsia="仿宋_GB2312" w:hAnsi="仿宋_GB2312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威（北京市德恒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深圳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070E7E" w:rsidRDefault="00216A5D" w:rsidP="002F4B26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7</w:t>
      </w:r>
      <w:r w:rsidRPr="00070E7E">
        <w:rPr>
          <w:rFonts w:ascii="仿宋_GB2312" w:eastAsia="仿宋_GB2312" w:hAnsi="仿宋_GB2312" w:hint="eastAsia"/>
          <w:sz w:val="32"/>
        </w:rPr>
        <w:t>、张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黔（女，广东君厚律师事务所）</w:t>
      </w:r>
    </w:p>
    <w:p w:rsidR="00216A5D" w:rsidRPr="00070E7E" w:rsidRDefault="00216A5D" w:rsidP="002F4B26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8</w:t>
      </w:r>
      <w:r w:rsidRPr="00070E7E">
        <w:rPr>
          <w:rFonts w:ascii="仿宋_GB2312" w:eastAsia="仿宋_GB2312" w:hAnsi="仿宋_GB2312" w:hint="eastAsia"/>
          <w:sz w:val="32"/>
        </w:rPr>
        <w:t>、郑贤春（广东港宏律师事务所）</w:t>
      </w:r>
    </w:p>
    <w:p w:rsidR="00216A5D" w:rsidRPr="00070E7E" w:rsidRDefault="00216A5D" w:rsidP="002F4B26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9</w:t>
      </w:r>
      <w:r w:rsidRPr="00070E7E">
        <w:rPr>
          <w:rFonts w:ascii="仿宋_GB2312" w:eastAsia="仿宋_GB2312" w:hAnsi="仿宋_GB2312" w:hint="eastAsia"/>
          <w:sz w:val="32"/>
        </w:rPr>
        <w:t>、郭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蕾（女，北京德恒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珠海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070E7E" w:rsidRDefault="00216A5D" w:rsidP="002F4B26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10</w:t>
      </w:r>
      <w:r w:rsidRPr="00070E7E">
        <w:rPr>
          <w:rFonts w:ascii="仿宋_GB2312" w:eastAsia="仿宋_GB2312" w:hAnsi="仿宋_GB2312" w:hint="eastAsia"/>
          <w:sz w:val="32"/>
        </w:rPr>
        <w:t>、彭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波（广东固法律师事务所）</w:t>
      </w:r>
    </w:p>
    <w:p w:rsidR="00216A5D" w:rsidRPr="00070E7E" w:rsidRDefault="00216A5D" w:rsidP="002F4B26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11</w:t>
      </w:r>
      <w:r w:rsidRPr="00070E7E">
        <w:rPr>
          <w:rFonts w:ascii="仿宋_GB2312" w:eastAsia="仿宋_GB2312" w:hAnsi="仿宋_GB2312" w:hint="eastAsia"/>
          <w:sz w:val="32"/>
        </w:rPr>
        <w:t>、蒋四清（广东旗峰律师事务所）</w:t>
      </w:r>
    </w:p>
    <w:p w:rsidR="00216A5D" w:rsidRPr="00070E7E" w:rsidRDefault="00216A5D" w:rsidP="00F735C4">
      <w:pPr>
        <w:ind w:firstLine="660"/>
        <w:rPr>
          <w:rFonts w:ascii="黑体" w:eastAsia="黑体"/>
          <w:sz w:val="32"/>
          <w:szCs w:val="32"/>
        </w:rPr>
      </w:pPr>
      <w:r w:rsidRPr="00070E7E">
        <w:rPr>
          <w:rFonts w:ascii="黑体" w:eastAsia="黑体" w:hint="eastAsia"/>
          <w:sz w:val="32"/>
          <w:szCs w:val="32"/>
        </w:rPr>
        <w:t>十三、海商海事法律事务律师专家库（共</w:t>
      </w:r>
      <w:r w:rsidRPr="00070E7E">
        <w:rPr>
          <w:rFonts w:ascii="黑体" w:eastAsia="黑体"/>
          <w:sz w:val="32"/>
          <w:szCs w:val="32"/>
        </w:rPr>
        <w:t>8</w:t>
      </w:r>
      <w:r w:rsidRPr="00070E7E">
        <w:rPr>
          <w:rFonts w:ascii="黑体" w:eastAsia="黑体" w:hint="eastAsia"/>
          <w:sz w:val="32"/>
          <w:szCs w:val="32"/>
        </w:rPr>
        <w:t>人）</w:t>
      </w:r>
    </w:p>
    <w:p w:rsidR="00216A5D" w:rsidRPr="00070E7E" w:rsidRDefault="00216A5D" w:rsidP="00F735C4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</w:t>
      </w:r>
      <w:r w:rsidRPr="00070E7E">
        <w:rPr>
          <w:rFonts w:ascii="仿宋_GB2312" w:eastAsia="仿宋_GB2312" w:hAnsi="仿宋_GB2312" w:hint="eastAsia"/>
          <w:sz w:val="32"/>
        </w:rPr>
        <w:t>、王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敬（广东敬海律师事务所）</w:t>
      </w:r>
    </w:p>
    <w:p w:rsidR="00216A5D" w:rsidRPr="00070E7E" w:rsidRDefault="00216A5D" w:rsidP="00F735C4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</w:t>
      </w:r>
      <w:r w:rsidRPr="00070E7E">
        <w:rPr>
          <w:rFonts w:ascii="仿宋_GB2312" w:eastAsia="仿宋_GB2312" w:hAnsi="仿宋_GB2312" w:hint="eastAsia"/>
          <w:sz w:val="32"/>
        </w:rPr>
        <w:t>、庄东晓（广东恒福律师事务所）</w:t>
      </w:r>
    </w:p>
    <w:p w:rsidR="00216A5D" w:rsidRPr="00070E7E" w:rsidRDefault="00216A5D" w:rsidP="00F735C4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3</w:t>
      </w:r>
      <w:r w:rsidRPr="00070E7E">
        <w:rPr>
          <w:rFonts w:ascii="仿宋_GB2312" w:eastAsia="仿宋_GB2312" w:hAnsi="仿宋_GB2312" w:hint="eastAsia"/>
          <w:sz w:val="32"/>
        </w:rPr>
        <w:t>、许光玉（广东海建律师事务所）</w:t>
      </w:r>
    </w:p>
    <w:p w:rsidR="00216A5D" w:rsidRPr="00070E7E" w:rsidRDefault="00216A5D" w:rsidP="00F735C4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4</w:t>
      </w:r>
      <w:r w:rsidRPr="00070E7E">
        <w:rPr>
          <w:rFonts w:ascii="仿宋_GB2312" w:eastAsia="仿宋_GB2312" w:hAnsi="仿宋_GB2312" w:hint="eastAsia"/>
          <w:sz w:val="32"/>
        </w:rPr>
        <w:t>、杨运福（广东恒福律师事务所）</w:t>
      </w:r>
    </w:p>
    <w:p w:rsidR="00216A5D" w:rsidRPr="00070E7E" w:rsidRDefault="00216A5D" w:rsidP="00F735C4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5</w:t>
      </w:r>
      <w:r w:rsidRPr="00070E7E">
        <w:rPr>
          <w:rFonts w:ascii="仿宋_GB2312" w:eastAsia="仿宋_GB2312" w:hAnsi="仿宋_GB2312" w:hint="eastAsia"/>
          <w:sz w:val="32"/>
        </w:rPr>
        <w:t>、陈向勇（广东敬海律师事务所）</w:t>
      </w:r>
    </w:p>
    <w:p w:rsidR="00216A5D" w:rsidRPr="00070E7E" w:rsidRDefault="00216A5D" w:rsidP="00F735C4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6</w:t>
      </w:r>
      <w:r w:rsidRPr="00070E7E">
        <w:rPr>
          <w:rFonts w:ascii="仿宋_GB2312" w:eastAsia="仿宋_GB2312" w:hAnsi="仿宋_GB2312" w:hint="eastAsia"/>
          <w:sz w:val="32"/>
        </w:rPr>
        <w:t>、陈培红（</w:t>
      </w:r>
      <w:r>
        <w:rPr>
          <w:rFonts w:ascii="仿宋_GB2312" w:eastAsia="仿宋_GB2312" w:hAnsi="仿宋_GB2312" w:hint="eastAsia"/>
          <w:sz w:val="32"/>
        </w:rPr>
        <w:t>女，</w:t>
      </w:r>
      <w:r w:rsidRPr="00070E7E">
        <w:rPr>
          <w:rFonts w:ascii="仿宋_GB2312" w:eastAsia="仿宋_GB2312" w:hAnsi="仿宋_GB2312" w:hint="eastAsia"/>
          <w:sz w:val="32"/>
        </w:rPr>
        <w:t>广东盛唐律师事务所）</w:t>
      </w:r>
    </w:p>
    <w:p w:rsidR="00216A5D" w:rsidRPr="00070E7E" w:rsidRDefault="00216A5D" w:rsidP="00F735C4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7</w:t>
      </w:r>
      <w:r w:rsidRPr="00070E7E">
        <w:rPr>
          <w:rFonts w:ascii="仿宋_GB2312" w:eastAsia="仿宋_GB2312" w:hAnsi="仿宋_GB2312" w:hint="eastAsia"/>
          <w:sz w:val="32"/>
        </w:rPr>
        <w:t>、周崇宇（广东海建律师事务所）</w:t>
      </w:r>
    </w:p>
    <w:p w:rsidR="00216A5D" w:rsidRPr="00070E7E" w:rsidRDefault="00216A5D" w:rsidP="00F735C4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8</w:t>
      </w:r>
      <w:r w:rsidRPr="00070E7E">
        <w:rPr>
          <w:rFonts w:ascii="仿宋_GB2312" w:eastAsia="仿宋_GB2312" w:hAnsi="仿宋_GB2312" w:hint="eastAsia"/>
          <w:sz w:val="32"/>
        </w:rPr>
        <w:t>、雷正卿（广东盛唐律师事务所）</w:t>
      </w:r>
    </w:p>
    <w:p w:rsidR="00216A5D" w:rsidRPr="00070E7E" w:rsidRDefault="00216A5D" w:rsidP="00364137">
      <w:pPr>
        <w:ind w:firstLine="660"/>
        <w:rPr>
          <w:rFonts w:ascii="黑体" w:eastAsia="黑体"/>
          <w:sz w:val="32"/>
          <w:szCs w:val="32"/>
        </w:rPr>
      </w:pPr>
      <w:r w:rsidRPr="00070E7E">
        <w:rPr>
          <w:rFonts w:ascii="黑体" w:eastAsia="黑体" w:hint="eastAsia"/>
          <w:sz w:val="32"/>
          <w:szCs w:val="32"/>
        </w:rPr>
        <w:t>十四、知识产权法律事务律师专家库（共</w:t>
      </w:r>
      <w:r w:rsidRPr="00070E7E">
        <w:rPr>
          <w:rFonts w:ascii="黑体" w:eastAsia="黑体"/>
          <w:sz w:val="32"/>
          <w:szCs w:val="32"/>
        </w:rPr>
        <w:t>13</w:t>
      </w:r>
      <w:r w:rsidRPr="00070E7E">
        <w:rPr>
          <w:rFonts w:ascii="黑体" w:eastAsia="黑体" w:hint="eastAsia"/>
          <w:sz w:val="32"/>
          <w:szCs w:val="32"/>
        </w:rPr>
        <w:t>人）</w:t>
      </w:r>
    </w:p>
    <w:p w:rsidR="00216A5D" w:rsidRPr="00070E7E" w:rsidRDefault="00216A5D" w:rsidP="00364137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</w:t>
      </w:r>
      <w:r w:rsidRPr="00070E7E">
        <w:rPr>
          <w:rFonts w:ascii="仿宋_GB2312" w:eastAsia="仿宋_GB2312" w:hAnsi="仿宋_GB2312" w:hint="eastAsia"/>
          <w:sz w:val="32"/>
        </w:rPr>
        <w:t>、王永红（北京市中伦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广州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070E7E" w:rsidRDefault="00216A5D" w:rsidP="00364137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</w:t>
      </w:r>
      <w:r w:rsidRPr="00070E7E">
        <w:rPr>
          <w:rFonts w:ascii="仿宋_GB2312" w:eastAsia="仿宋_GB2312" w:hAnsi="仿宋_GB2312" w:hint="eastAsia"/>
          <w:sz w:val="32"/>
        </w:rPr>
        <w:t>、王向东（广东中亿律师事务所）</w:t>
      </w:r>
    </w:p>
    <w:p w:rsidR="00216A5D" w:rsidRPr="00070E7E" w:rsidRDefault="00216A5D" w:rsidP="00364137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3</w:t>
      </w:r>
      <w:r w:rsidRPr="00070E7E">
        <w:rPr>
          <w:rFonts w:ascii="仿宋_GB2312" w:eastAsia="仿宋_GB2312" w:hAnsi="仿宋_GB2312" w:hint="eastAsia"/>
          <w:sz w:val="32"/>
        </w:rPr>
        <w:t>、田子军（广东踔厉律师事务所）</w:t>
      </w:r>
    </w:p>
    <w:p w:rsidR="00216A5D" w:rsidRPr="00070E7E" w:rsidRDefault="00216A5D" w:rsidP="00364137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4</w:t>
      </w:r>
      <w:r w:rsidRPr="00070E7E">
        <w:rPr>
          <w:rFonts w:ascii="仿宋_GB2312" w:eastAsia="仿宋_GB2312" w:hAnsi="仿宋_GB2312" w:hint="eastAsia"/>
          <w:sz w:val="32"/>
        </w:rPr>
        <w:t>、刘延喜（北京市立方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广州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070E7E" w:rsidRDefault="00216A5D" w:rsidP="00364137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5</w:t>
      </w:r>
      <w:r w:rsidRPr="00070E7E">
        <w:rPr>
          <w:rFonts w:ascii="仿宋_GB2312" w:eastAsia="仿宋_GB2312" w:hAnsi="仿宋_GB2312" w:hint="eastAsia"/>
          <w:sz w:val="32"/>
        </w:rPr>
        <w:t>、刘孟斌（广东三环汇华律师事务所）</w:t>
      </w:r>
    </w:p>
    <w:p w:rsidR="00216A5D" w:rsidRPr="00070E7E" w:rsidRDefault="00216A5D" w:rsidP="00364137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6</w:t>
      </w:r>
      <w:r w:rsidRPr="00070E7E">
        <w:rPr>
          <w:rFonts w:ascii="仿宋_GB2312" w:eastAsia="仿宋_GB2312" w:hAnsi="仿宋_GB2312" w:hint="eastAsia"/>
          <w:sz w:val="32"/>
        </w:rPr>
        <w:t>、江知芸（女，北京市隆安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深圳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070E7E" w:rsidRDefault="00216A5D" w:rsidP="00364137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7</w:t>
      </w:r>
      <w:r w:rsidRPr="00070E7E">
        <w:rPr>
          <w:rFonts w:ascii="仿宋_GB2312" w:eastAsia="仿宋_GB2312" w:hAnsi="仿宋_GB2312" w:hint="eastAsia"/>
          <w:sz w:val="32"/>
        </w:rPr>
        <w:t>、杨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河（广东格林律师事务所）</w:t>
      </w:r>
    </w:p>
    <w:p w:rsidR="00216A5D" w:rsidRPr="00070E7E" w:rsidRDefault="00216A5D" w:rsidP="00364137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8</w:t>
      </w:r>
      <w:r w:rsidRPr="00070E7E">
        <w:rPr>
          <w:rFonts w:ascii="仿宋_GB2312" w:eastAsia="仿宋_GB2312" w:hAnsi="仿宋_GB2312" w:hint="eastAsia"/>
          <w:sz w:val="32"/>
        </w:rPr>
        <w:t>、陈建南（广东新健达律师事务所）</w:t>
      </w:r>
    </w:p>
    <w:p w:rsidR="00216A5D" w:rsidRPr="00070E7E" w:rsidRDefault="00216A5D" w:rsidP="00BD7D25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9</w:t>
      </w:r>
      <w:r w:rsidRPr="00070E7E">
        <w:rPr>
          <w:rFonts w:ascii="仿宋_GB2312" w:eastAsia="仿宋_GB2312" w:hAnsi="仿宋_GB2312" w:hint="eastAsia"/>
          <w:sz w:val="32"/>
        </w:rPr>
        <w:t>、程跃华（广东三环汇华律师事务所）</w:t>
      </w:r>
    </w:p>
    <w:p w:rsidR="00216A5D" w:rsidRPr="00070E7E" w:rsidRDefault="00216A5D" w:rsidP="00BD7D25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10</w:t>
      </w:r>
      <w:r w:rsidRPr="00070E7E">
        <w:rPr>
          <w:rFonts w:ascii="仿宋_GB2312" w:eastAsia="仿宋_GB2312" w:hAnsi="仿宋_GB2312" w:hint="eastAsia"/>
          <w:sz w:val="32"/>
        </w:rPr>
        <w:t>、曾</w:t>
      </w:r>
      <w:r w:rsidRPr="00070E7E">
        <w:rPr>
          <w:rFonts w:ascii="宋体" w:hAnsi="宋体" w:cs="宋体" w:hint="eastAsia"/>
          <w:sz w:val="32"/>
        </w:rPr>
        <w:t>旻</w:t>
      </w:r>
      <w:r w:rsidRPr="00070E7E">
        <w:rPr>
          <w:rFonts w:ascii="仿宋_GB2312" w:eastAsia="仿宋_GB2312" w:hAnsi="仿宋_GB2312" w:hint="eastAsia"/>
          <w:sz w:val="32"/>
        </w:rPr>
        <w:t>辉（广东华进律师事务所）</w:t>
      </w:r>
    </w:p>
    <w:p w:rsidR="00216A5D" w:rsidRPr="00070E7E" w:rsidRDefault="00216A5D" w:rsidP="00BD7D25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11</w:t>
      </w:r>
      <w:r w:rsidRPr="00070E7E">
        <w:rPr>
          <w:rFonts w:ascii="仿宋_GB2312" w:eastAsia="仿宋_GB2312" w:hAnsi="仿宋_GB2312" w:hint="eastAsia"/>
          <w:sz w:val="32"/>
        </w:rPr>
        <w:t>、曾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琦（广东祁增颢律师事务所）</w:t>
      </w:r>
    </w:p>
    <w:p w:rsidR="00216A5D" w:rsidRPr="00070E7E" w:rsidRDefault="00216A5D" w:rsidP="00BD7D25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12</w:t>
      </w:r>
      <w:r w:rsidRPr="00070E7E">
        <w:rPr>
          <w:rFonts w:ascii="仿宋_GB2312" w:eastAsia="仿宋_GB2312" w:hAnsi="仿宋_GB2312" w:hint="eastAsia"/>
          <w:sz w:val="32"/>
        </w:rPr>
        <w:t>、黎志军（广东广信君达律师事务所）</w:t>
      </w:r>
    </w:p>
    <w:p w:rsidR="00216A5D" w:rsidRPr="00070E7E" w:rsidRDefault="00216A5D" w:rsidP="00BD7D25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13</w:t>
      </w:r>
      <w:r w:rsidRPr="00070E7E">
        <w:rPr>
          <w:rFonts w:ascii="仿宋_GB2312" w:eastAsia="仿宋_GB2312" w:hAnsi="仿宋_GB2312" w:hint="eastAsia"/>
          <w:sz w:val="32"/>
        </w:rPr>
        <w:t>、戴锦良（广东胜伦律师事务所）</w:t>
      </w:r>
    </w:p>
    <w:p w:rsidR="00216A5D" w:rsidRPr="00070E7E" w:rsidRDefault="00216A5D" w:rsidP="003D6DC0">
      <w:pPr>
        <w:ind w:firstLine="660"/>
        <w:rPr>
          <w:rFonts w:ascii="黑体" w:eastAsia="黑体"/>
          <w:sz w:val="32"/>
          <w:szCs w:val="32"/>
        </w:rPr>
      </w:pPr>
      <w:r w:rsidRPr="00070E7E">
        <w:rPr>
          <w:rFonts w:ascii="黑体" w:eastAsia="黑体" w:hint="eastAsia"/>
          <w:sz w:val="32"/>
          <w:szCs w:val="32"/>
        </w:rPr>
        <w:t>十五、环境资源保护法律事务律师专家库（共</w:t>
      </w:r>
      <w:r w:rsidRPr="00070E7E">
        <w:rPr>
          <w:rFonts w:ascii="黑体" w:eastAsia="黑体"/>
          <w:sz w:val="32"/>
          <w:szCs w:val="32"/>
        </w:rPr>
        <w:t>4</w:t>
      </w:r>
      <w:r w:rsidRPr="00070E7E">
        <w:rPr>
          <w:rFonts w:ascii="黑体" w:eastAsia="黑体" w:hint="eastAsia"/>
          <w:sz w:val="32"/>
          <w:szCs w:val="32"/>
        </w:rPr>
        <w:t>人）</w:t>
      </w:r>
    </w:p>
    <w:p w:rsidR="00216A5D" w:rsidRPr="00070E7E" w:rsidRDefault="00216A5D" w:rsidP="003D6DC0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</w:t>
      </w:r>
      <w:r w:rsidRPr="00070E7E">
        <w:rPr>
          <w:rFonts w:ascii="仿宋_GB2312" w:eastAsia="仿宋_GB2312" w:hAnsi="仿宋_GB2312" w:hint="eastAsia"/>
          <w:sz w:val="32"/>
        </w:rPr>
        <w:t>、李军强（广东绿建律师事务所）</w:t>
      </w:r>
    </w:p>
    <w:p w:rsidR="00216A5D" w:rsidRPr="00070E7E" w:rsidRDefault="00216A5D" w:rsidP="003D6DC0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</w:t>
      </w:r>
      <w:r w:rsidRPr="00070E7E">
        <w:rPr>
          <w:rFonts w:ascii="仿宋_GB2312" w:eastAsia="仿宋_GB2312" w:hAnsi="仿宋_GB2312" w:hint="eastAsia"/>
          <w:sz w:val="32"/>
        </w:rPr>
        <w:t>、张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翅（广东中元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中山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070E7E" w:rsidRDefault="00216A5D" w:rsidP="003D6DC0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3</w:t>
      </w:r>
      <w:r w:rsidRPr="00070E7E">
        <w:rPr>
          <w:rFonts w:ascii="仿宋_GB2312" w:eastAsia="仿宋_GB2312" w:hAnsi="仿宋_GB2312" w:hint="eastAsia"/>
          <w:sz w:val="32"/>
        </w:rPr>
        <w:t>、陈旭绯（</w:t>
      </w:r>
      <w:r>
        <w:rPr>
          <w:rFonts w:ascii="仿宋_GB2312" w:eastAsia="仿宋_GB2312" w:hAnsi="仿宋_GB2312" w:hint="eastAsia"/>
          <w:sz w:val="32"/>
        </w:rPr>
        <w:t>女，</w:t>
      </w:r>
      <w:r w:rsidRPr="00070E7E">
        <w:rPr>
          <w:rFonts w:ascii="仿宋_GB2312" w:eastAsia="仿宋_GB2312" w:hAnsi="仿宋_GB2312" w:hint="eastAsia"/>
          <w:sz w:val="32"/>
        </w:rPr>
        <w:t>上海市建纬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深圳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070E7E" w:rsidRDefault="00216A5D" w:rsidP="003D6DC0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4</w:t>
      </w:r>
      <w:r w:rsidRPr="00070E7E">
        <w:rPr>
          <w:rFonts w:ascii="仿宋_GB2312" w:eastAsia="仿宋_GB2312" w:hAnsi="仿宋_GB2312" w:hint="eastAsia"/>
          <w:sz w:val="32"/>
        </w:rPr>
        <w:t>、倪小平（广东宝城律师事务所）</w:t>
      </w:r>
    </w:p>
    <w:p w:rsidR="00216A5D" w:rsidRPr="00070E7E" w:rsidRDefault="00216A5D" w:rsidP="006E7974">
      <w:pPr>
        <w:ind w:firstLine="660"/>
        <w:rPr>
          <w:rFonts w:ascii="黑体" w:eastAsia="黑体"/>
          <w:sz w:val="32"/>
          <w:szCs w:val="32"/>
        </w:rPr>
      </w:pPr>
      <w:r w:rsidRPr="00070E7E">
        <w:rPr>
          <w:rFonts w:ascii="黑体" w:eastAsia="黑体" w:hint="eastAsia"/>
          <w:sz w:val="32"/>
          <w:szCs w:val="32"/>
        </w:rPr>
        <w:t>十六、国际商事法律事务律师专家库（共</w:t>
      </w:r>
      <w:r w:rsidRPr="00070E7E">
        <w:rPr>
          <w:rFonts w:ascii="黑体" w:eastAsia="黑体"/>
          <w:sz w:val="32"/>
          <w:szCs w:val="32"/>
        </w:rPr>
        <w:t>8</w:t>
      </w:r>
      <w:r w:rsidRPr="00070E7E">
        <w:rPr>
          <w:rFonts w:ascii="黑体" w:eastAsia="黑体" w:hint="eastAsia"/>
          <w:sz w:val="32"/>
          <w:szCs w:val="32"/>
        </w:rPr>
        <w:t>人）</w:t>
      </w:r>
    </w:p>
    <w:p w:rsidR="00216A5D" w:rsidRPr="00070E7E" w:rsidRDefault="00216A5D" w:rsidP="006E7974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1</w:t>
      </w:r>
      <w:r w:rsidRPr="00070E7E">
        <w:rPr>
          <w:rFonts w:ascii="仿宋_GB2312" w:eastAsia="仿宋_GB2312" w:hAnsi="仿宋_GB2312" w:hint="eastAsia"/>
          <w:sz w:val="32"/>
        </w:rPr>
        <w:t>、刘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乙（女，广东广和律师事务所）</w:t>
      </w:r>
    </w:p>
    <w:p w:rsidR="00216A5D" w:rsidRPr="00070E7E" w:rsidRDefault="00216A5D" w:rsidP="006E7974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2</w:t>
      </w:r>
      <w:r w:rsidRPr="00070E7E">
        <w:rPr>
          <w:rFonts w:ascii="仿宋_GB2312" w:eastAsia="仿宋_GB2312" w:hAnsi="仿宋_GB2312" w:hint="eastAsia"/>
          <w:sz w:val="32"/>
        </w:rPr>
        <w:t>、吴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凯（广东恒益律师事务所）</w:t>
      </w:r>
    </w:p>
    <w:p w:rsidR="00216A5D" w:rsidRPr="00070E7E" w:rsidRDefault="00216A5D" w:rsidP="006E7974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3</w:t>
      </w:r>
      <w:r w:rsidRPr="00070E7E">
        <w:rPr>
          <w:rFonts w:ascii="仿宋_GB2312" w:eastAsia="仿宋_GB2312" w:hAnsi="仿宋_GB2312" w:hint="eastAsia"/>
          <w:sz w:val="32"/>
        </w:rPr>
        <w:t>、张庆元（广东正大方略律师事务所）</w:t>
      </w:r>
    </w:p>
    <w:p w:rsidR="00216A5D" w:rsidRPr="00070E7E" w:rsidRDefault="00216A5D" w:rsidP="006E7974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4</w:t>
      </w:r>
      <w:r w:rsidRPr="00070E7E">
        <w:rPr>
          <w:rFonts w:ascii="仿宋_GB2312" w:eastAsia="仿宋_GB2312" w:hAnsi="仿宋_GB2312" w:hint="eastAsia"/>
          <w:sz w:val="32"/>
        </w:rPr>
        <w:t>、陈健斌（广东卓信律师事务所）</w:t>
      </w:r>
    </w:p>
    <w:p w:rsidR="00216A5D" w:rsidRPr="00070E7E" w:rsidRDefault="00216A5D" w:rsidP="006E7974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5</w:t>
      </w:r>
      <w:r w:rsidRPr="00070E7E">
        <w:rPr>
          <w:rFonts w:ascii="仿宋_GB2312" w:eastAsia="仿宋_GB2312" w:hAnsi="仿宋_GB2312" w:hint="eastAsia"/>
          <w:sz w:val="32"/>
        </w:rPr>
        <w:t>、贾红卫（北京市隆安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深圳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070E7E" w:rsidRDefault="00216A5D" w:rsidP="006E7974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6</w:t>
      </w:r>
      <w:r w:rsidRPr="00070E7E">
        <w:rPr>
          <w:rFonts w:ascii="仿宋_GB2312" w:eastAsia="仿宋_GB2312" w:hAnsi="仿宋_GB2312" w:hint="eastAsia"/>
          <w:sz w:val="32"/>
        </w:rPr>
        <w:t>、黄赞荣（广东经纶律师事务所）</w:t>
      </w:r>
    </w:p>
    <w:p w:rsidR="00216A5D" w:rsidRPr="00070E7E" w:rsidRDefault="00216A5D" w:rsidP="006E7974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7</w:t>
      </w:r>
      <w:r w:rsidRPr="00070E7E">
        <w:rPr>
          <w:rFonts w:ascii="仿宋_GB2312" w:eastAsia="仿宋_GB2312" w:hAnsi="仿宋_GB2312" w:hint="eastAsia"/>
          <w:sz w:val="32"/>
        </w:rPr>
        <w:t>、韩</w:t>
      </w:r>
      <w:r>
        <w:rPr>
          <w:rFonts w:ascii="仿宋_GB2312" w:eastAsia="仿宋_GB2312" w:hAnsi="仿宋_GB2312"/>
          <w:sz w:val="32"/>
        </w:rPr>
        <w:t xml:space="preserve">  </w:t>
      </w:r>
      <w:r w:rsidRPr="00070E7E">
        <w:rPr>
          <w:rFonts w:ascii="仿宋_GB2312" w:eastAsia="仿宋_GB2312" w:hAnsi="仿宋_GB2312" w:hint="eastAsia"/>
          <w:sz w:val="32"/>
        </w:rPr>
        <w:t>俊（女，万商天勤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深圳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p w:rsidR="00216A5D" w:rsidRPr="00F673D6" w:rsidRDefault="00216A5D" w:rsidP="00F673D6">
      <w:pPr>
        <w:ind w:left="630"/>
        <w:rPr>
          <w:rFonts w:ascii="仿宋_GB2312" w:eastAsia="仿宋_GB2312" w:hAnsi="仿宋_GB2312"/>
          <w:sz w:val="32"/>
        </w:rPr>
      </w:pPr>
      <w:r w:rsidRPr="00070E7E">
        <w:rPr>
          <w:rFonts w:ascii="仿宋_GB2312" w:eastAsia="仿宋_GB2312" w:hAnsi="仿宋_GB2312"/>
          <w:sz w:val="32"/>
        </w:rPr>
        <w:t>8</w:t>
      </w:r>
      <w:r w:rsidRPr="00070E7E">
        <w:rPr>
          <w:rFonts w:ascii="仿宋_GB2312" w:eastAsia="仿宋_GB2312" w:hAnsi="仿宋_GB2312" w:hint="eastAsia"/>
          <w:sz w:val="32"/>
        </w:rPr>
        <w:t>、赖向东（北京市隆安</w:t>
      </w:r>
      <w:r w:rsidRPr="00070E7E">
        <w:rPr>
          <w:rFonts w:ascii="仿宋_GB2312" w:eastAsia="仿宋_GB2312" w:hAnsi="仿宋_GB2312"/>
          <w:sz w:val="32"/>
        </w:rPr>
        <w:t>&lt;</w:t>
      </w:r>
      <w:r w:rsidRPr="00070E7E">
        <w:rPr>
          <w:rFonts w:ascii="仿宋_GB2312" w:eastAsia="仿宋_GB2312" w:hAnsi="仿宋_GB2312" w:hint="eastAsia"/>
          <w:sz w:val="32"/>
        </w:rPr>
        <w:t>深圳</w:t>
      </w:r>
      <w:r w:rsidRPr="00070E7E">
        <w:rPr>
          <w:rFonts w:ascii="仿宋_GB2312" w:eastAsia="仿宋_GB2312" w:hAnsi="仿宋_GB2312"/>
          <w:sz w:val="32"/>
        </w:rPr>
        <w:t>&gt;</w:t>
      </w:r>
      <w:r w:rsidRPr="00070E7E">
        <w:rPr>
          <w:rFonts w:ascii="仿宋_GB2312" w:eastAsia="仿宋_GB2312" w:hAnsi="仿宋_GB2312" w:hint="eastAsia"/>
          <w:sz w:val="32"/>
        </w:rPr>
        <w:t>律师事务所）</w:t>
      </w:r>
    </w:p>
    <w:sectPr w:rsidR="00216A5D" w:rsidRPr="00F673D6" w:rsidSect="007D0DC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833"/>
    <w:multiLevelType w:val="hybridMultilevel"/>
    <w:tmpl w:val="5E0433EC"/>
    <w:lvl w:ilvl="0" w:tplc="90F0EA48">
      <w:start w:val="1"/>
      <w:numFmt w:val="decimal"/>
      <w:lvlText w:val="%1、"/>
      <w:lvlJc w:val="left"/>
      <w:pPr>
        <w:ind w:left="13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  <w:rPr>
        <w:rFonts w:cs="Times New Roman"/>
      </w:rPr>
    </w:lvl>
  </w:abstractNum>
  <w:abstractNum w:abstractNumId="1">
    <w:nsid w:val="15C42795"/>
    <w:multiLevelType w:val="hybridMultilevel"/>
    <w:tmpl w:val="DBC23980"/>
    <w:lvl w:ilvl="0" w:tplc="EC2E1EC6">
      <w:start w:val="1"/>
      <w:numFmt w:val="decimal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2">
    <w:nsid w:val="27E54550"/>
    <w:multiLevelType w:val="hybridMultilevel"/>
    <w:tmpl w:val="953A5E7C"/>
    <w:lvl w:ilvl="0" w:tplc="D0200A1E">
      <w:start w:val="1"/>
      <w:numFmt w:val="decimal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3">
    <w:nsid w:val="4B7B79B8"/>
    <w:multiLevelType w:val="hybridMultilevel"/>
    <w:tmpl w:val="A732DA44"/>
    <w:lvl w:ilvl="0" w:tplc="8E42193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C9D"/>
    <w:rsid w:val="00000B22"/>
    <w:rsid w:val="000011F9"/>
    <w:rsid w:val="00001BB1"/>
    <w:rsid w:val="00003863"/>
    <w:rsid w:val="00004470"/>
    <w:rsid w:val="000057C1"/>
    <w:rsid w:val="00005C53"/>
    <w:rsid w:val="000063AB"/>
    <w:rsid w:val="00007099"/>
    <w:rsid w:val="00007E19"/>
    <w:rsid w:val="0001110F"/>
    <w:rsid w:val="00011947"/>
    <w:rsid w:val="00012DE3"/>
    <w:rsid w:val="00014F5E"/>
    <w:rsid w:val="00016884"/>
    <w:rsid w:val="0001750A"/>
    <w:rsid w:val="00017779"/>
    <w:rsid w:val="00022395"/>
    <w:rsid w:val="000251C0"/>
    <w:rsid w:val="00033DB1"/>
    <w:rsid w:val="000358FE"/>
    <w:rsid w:val="000360E7"/>
    <w:rsid w:val="00037068"/>
    <w:rsid w:val="000416DB"/>
    <w:rsid w:val="000423D3"/>
    <w:rsid w:val="000430FE"/>
    <w:rsid w:val="00043D06"/>
    <w:rsid w:val="00044BE4"/>
    <w:rsid w:val="000455A9"/>
    <w:rsid w:val="000458A7"/>
    <w:rsid w:val="00045B80"/>
    <w:rsid w:val="000460CF"/>
    <w:rsid w:val="000477D3"/>
    <w:rsid w:val="00047A73"/>
    <w:rsid w:val="00050E6D"/>
    <w:rsid w:val="0005328C"/>
    <w:rsid w:val="00054406"/>
    <w:rsid w:val="00054FB7"/>
    <w:rsid w:val="00055113"/>
    <w:rsid w:val="000552EC"/>
    <w:rsid w:val="00056438"/>
    <w:rsid w:val="00056E11"/>
    <w:rsid w:val="000600F6"/>
    <w:rsid w:val="00060FB5"/>
    <w:rsid w:val="00062A07"/>
    <w:rsid w:val="000630B5"/>
    <w:rsid w:val="00063393"/>
    <w:rsid w:val="00063ACF"/>
    <w:rsid w:val="00063D61"/>
    <w:rsid w:val="000644F8"/>
    <w:rsid w:val="000659E6"/>
    <w:rsid w:val="0006630B"/>
    <w:rsid w:val="00066A52"/>
    <w:rsid w:val="00066EB7"/>
    <w:rsid w:val="00066EEC"/>
    <w:rsid w:val="0006742A"/>
    <w:rsid w:val="00067A00"/>
    <w:rsid w:val="00067D19"/>
    <w:rsid w:val="00067E1D"/>
    <w:rsid w:val="00070E7E"/>
    <w:rsid w:val="00071072"/>
    <w:rsid w:val="000716B4"/>
    <w:rsid w:val="00073A80"/>
    <w:rsid w:val="00074BEF"/>
    <w:rsid w:val="00076586"/>
    <w:rsid w:val="00076F0A"/>
    <w:rsid w:val="00077F31"/>
    <w:rsid w:val="000804FB"/>
    <w:rsid w:val="000825F2"/>
    <w:rsid w:val="000826BF"/>
    <w:rsid w:val="00083E6C"/>
    <w:rsid w:val="0008718B"/>
    <w:rsid w:val="00087689"/>
    <w:rsid w:val="00087EE4"/>
    <w:rsid w:val="00091817"/>
    <w:rsid w:val="000919DD"/>
    <w:rsid w:val="00091A7E"/>
    <w:rsid w:val="000920CA"/>
    <w:rsid w:val="00092581"/>
    <w:rsid w:val="00092859"/>
    <w:rsid w:val="00092B3C"/>
    <w:rsid w:val="0009314B"/>
    <w:rsid w:val="0009372A"/>
    <w:rsid w:val="00093928"/>
    <w:rsid w:val="000954DC"/>
    <w:rsid w:val="00096F51"/>
    <w:rsid w:val="00097F0F"/>
    <w:rsid w:val="000A006F"/>
    <w:rsid w:val="000A0841"/>
    <w:rsid w:val="000A0906"/>
    <w:rsid w:val="000A109E"/>
    <w:rsid w:val="000A1769"/>
    <w:rsid w:val="000A1BDB"/>
    <w:rsid w:val="000A24CD"/>
    <w:rsid w:val="000A3209"/>
    <w:rsid w:val="000A40DE"/>
    <w:rsid w:val="000A49B7"/>
    <w:rsid w:val="000A750E"/>
    <w:rsid w:val="000A7CD5"/>
    <w:rsid w:val="000B0603"/>
    <w:rsid w:val="000B0C35"/>
    <w:rsid w:val="000B14F3"/>
    <w:rsid w:val="000B233C"/>
    <w:rsid w:val="000B2A6D"/>
    <w:rsid w:val="000B32C4"/>
    <w:rsid w:val="000B3496"/>
    <w:rsid w:val="000B3914"/>
    <w:rsid w:val="000B458A"/>
    <w:rsid w:val="000B4A12"/>
    <w:rsid w:val="000B5FB8"/>
    <w:rsid w:val="000B7301"/>
    <w:rsid w:val="000B7E01"/>
    <w:rsid w:val="000C0FB5"/>
    <w:rsid w:val="000C10EA"/>
    <w:rsid w:val="000C1186"/>
    <w:rsid w:val="000C2312"/>
    <w:rsid w:val="000C2760"/>
    <w:rsid w:val="000C2C29"/>
    <w:rsid w:val="000C3060"/>
    <w:rsid w:val="000C4342"/>
    <w:rsid w:val="000C4F59"/>
    <w:rsid w:val="000C552A"/>
    <w:rsid w:val="000C5FD2"/>
    <w:rsid w:val="000D0984"/>
    <w:rsid w:val="000D0CCA"/>
    <w:rsid w:val="000D27F6"/>
    <w:rsid w:val="000D2CEF"/>
    <w:rsid w:val="000D31FC"/>
    <w:rsid w:val="000D4EF9"/>
    <w:rsid w:val="000D665E"/>
    <w:rsid w:val="000D6E88"/>
    <w:rsid w:val="000D70E8"/>
    <w:rsid w:val="000E10A8"/>
    <w:rsid w:val="000E198E"/>
    <w:rsid w:val="000E19AF"/>
    <w:rsid w:val="000E1BD0"/>
    <w:rsid w:val="000E4B98"/>
    <w:rsid w:val="000E5B37"/>
    <w:rsid w:val="000E6348"/>
    <w:rsid w:val="000E6B8A"/>
    <w:rsid w:val="000E6D85"/>
    <w:rsid w:val="000E7A68"/>
    <w:rsid w:val="000E7B82"/>
    <w:rsid w:val="000E7DC8"/>
    <w:rsid w:val="000F2242"/>
    <w:rsid w:val="000F295F"/>
    <w:rsid w:val="000F4D98"/>
    <w:rsid w:val="000F671B"/>
    <w:rsid w:val="000F6B27"/>
    <w:rsid w:val="00100BA6"/>
    <w:rsid w:val="001012BD"/>
    <w:rsid w:val="001019BE"/>
    <w:rsid w:val="00102FA5"/>
    <w:rsid w:val="00104362"/>
    <w:rsid w:val="0010578C"/>
    <w:rsid w:val="001059AB"/>
    <w:rsid w:val="00106849"/>
    <w:rsid w:val="00112309"/>
    <w:rsid w:val="00112DBA"/>
    <w:rsid w:val="00112EC6"/>
    <w:rsid w:val="001158B4"/>
    <w:rsid w:val="001173F7"/>
    <w:rsid w:val="0011742A"/>
    <w:rsid w:val="00117598"/>
    <w:rsid w:val="001202E0"/>
    <w:rsid w:val="00120788"/>
    <w:rsid w:val="0012085A"/>
    <w:rsid w:val="001215EE"/>
    <w:rsid w:val="00123067"/>
    <w:rsid w:val="00123DD7"/>
    <w:rsid w:val="00126672"/>
    <w:rsid w:val="001268DE"/>
    <w:rsid w:val="001270AA"/>
    <w:rsid w:val="00127A8F"/>
    <w:rsid w:val="00127DFB"/>
    <w:rsid w:val="00134957"/>
    <w:rsid w:val="00135063"/>
    <w:rsid w:val="001368DF"/>
    <w:rsid w:val="00137C53"/>
    <w:rsid w:val="001407AE"/>
    <w:rsid w:val="00142649"/>
    <w:rsid w:val="00142733"/>
    <w:rsid w:val="00142951"/>
    <w:rsid w:val="00142AAD"/>
    <w:rsid w:val="001434D4"/>
    <w:rsid w:val="00145C3B"/>
    <w:rsid w:val="0014643A"/>
    <w:rsid w:val="0014718A"/>
    <w:rsid w:val="001475B3"/>
    <w:rsid w:val="001531F3"/>
    <w:rsid w:val="00153B79"/>
    <w:rsid w:val="00154751"/>
    <w:rsid w:val="0015610F"/>
    <w:rsid w:val="00157808"/>
    <w:rsid w:val="001609DA"/>
    <w:rsid w:val="001610AA"/>
    <w:rsid w:val="0016360F"/>
    <w:rsid w:val="0016381F"/>
    <w:rsid w:val="00163F05"/>
    <w:rsid w:val="0016624F"/>
    <w:rsid w:val="00167AED"/>
    <w:rsid w:val="00170889"/>
    <w:rsid w:val="00170CA7"/>
    <w:rsid w:val="00170D34"/>
    <w:rsid w:val="00171826"/>
    <w:rsid w:val="00172EE4"/>
    <w:rsid w:val="001742FB"/>
    <w:rsid w:val="00174C6A"/>
    <w:rsid w:val="0017546E"/>
    <w:rsid w:val="001761E7"/>
    <w:rsid w:val="001801C8"/>
    <w:rsid w:val="00180775"/>
    <w:rsid w:val="00180D7C"/>
    <w:rsid w:val="0018149A"/>
    <w:rsid w:val="00181567"/>
    <w:rsid w:val="0018196C"/>
    <w:rsid w:val="0018365C"/>
    <w:rsid w:val="00183FB4"/>
    <w:rsid w:val="001842B3"/>
    <w:rsid w:val="00186543"/>
    <w:rsid w:val="001865DA"/>
    <w:rsid w:val="00187B16"/>
    <w:rsid w:val="00190273"/>
    <w:rsid w:val="00190C37"/>
    <w:rsid w:val="001924D5"/>
    <w:rsid w:val="001925F5"/>
    <w:rsid w:val="001943BA"/>
    <w:rsid w:val="00194688"/>
    <w:rsid w:val="001949B3"/>
    <w:rsid w:val="00195433"/>
    <w:rsid w:val="00196098"/>
    <w:rsid w:val="0019711D"/>
    <w:rsid w:val="00197BF9"/>
    <w:rsid w:val="001A22B6"/>
    <w:rsid w:val="001A3397"/>
    <w:rsid w:val="001A39A5"/>
    <w:rsid w:val="001A491A"/>
    <w:rsid w:val="001A4C44"/>
    <w:rsid w:val="001A5174"/>
    <w:rsid w:val="001A5397"/>
    <w:rsid w:val="001A6E3C"/>
    <w:rsid w:val="001A7BED"/>
    <w:rsid w:val="001B0EC3"/>
    <w:rsid w:val="001B3286"/>
    <w:rsid w:val="001B3C10"/>
    <w:rsid w:val="001B3CD6"/>
    <w:rsid w:val="001B44DE"/>
    <w:rsid w:val="001B51AF"/>
    <w:rsid w:val="001B542C"/>
    <w:rsid w:val="001B56A3"/>
    <w:rsid w:val="001B62B9"/>
    <w:rsid w:val="001B76DD"/>
    <w:rsid w:val="001B77CA"/>
    <w:rsid w:val="001C07B6"/>
    <w:rsid w:val="001C19CD"/>
    <w:rsid w:val="001C5524"/>
    <w:rsid w:val="001C562D"/>
    <w:rsid w:val="001C690F"/>
    <w:rsid w:val="001C69B1"/>
    <w:rsid w:val="001C6ADF"/>
    <w:rsid w:val="001C7BA6"/>
    <w:rsid w:val="001D08BC"/>
    <w:rsid w:val="001D0DC7"/>
    <w:rsid w:val="001D1382"/>
    <w:rsid w:val="001D14BC"/>
    <w:rsid w:val="001D229E"/>
    <w:rsid w:val="001D30DF"/>
    <w:rsid w:val="001D4C16"/>
    <w:rsid w:val="001D50A7"/>
    <w:rsid w:val="001D51F0"/>
    <w:rsid w:val="001D610D"/>
    <w:rsid w:val="001D662C"/>
    <w:rsid w:val="001D6A43"/>
    <w:rsid w:val="001E00B9"/>
    <w:rsid w:val="001E05C0"/>
    <w:rsid w:val="001E06D4"/>
    <w:rsid w:val="001E1921"/>
    <w:rsid w:val="001E2515"/>
    <w:rsid w:val="001E2A3C"/>
    <w:rsid w:val="001E2FBD"/>
    <w:rsid w:val="001E324A"/>
    <w:rsid w:val="001E469D"/>
    <w:rsid w:val="001E4E2C"/>
    <w:rsid w:val="001E5433"/>
    <w:rsid w:val="001E67A5"/>
    <w:rsid w:val="001F1CB0"/>
    <w:rsid w:val="001F1F6B"/>
    <w:rsid w:val="001F2AEC"/>
    <w:rsid w:val="001F4359"/>
    <w:rsid w:val="001F52BC"/>
    <w:rsid w:val="001F7396"/>
    <w:rsid w:val="001F7715"/>
    <w:rsid w:val="001F775D"/>
    <w:rsid w:val="001F7C21"/>
    <w:rsid w:val="00200BDF"/>
    <w:rsid w:val="00202218"/>
    <w:rsid w:val="002037CA"/>
    <w:rsid w:val="00204E38"/>
    <w:rsid w:val="00205A5A"/>
    <w:rsid w:val="00206795"/>
    <w:rsid w:val="0020691C"/>
    <w:rsid w:val="00211603"/>
    <w:rsid w:val="00213F7F"/>
    <w:rsid w:val="00213FFB"/>
    <w:rsid w:val="00214713"/>
    <w:rsid w:val="00215C29"/>
    <w:rsid w:val="00216057"/>
    <w:rsid w:val="00216900"/>
    <w:rsid w:val="00216A5D"/>
    <w:rsid w:val="00216DAA"/>
    <w:rsid w:val="00217A5E"/>
    <w:rsid w:val="0022166E"/>
    <w:rsid w:val="00221CE5"/>
    <w:rsid w:val="00224CEF"/>
    <w:rsid w:val="0022556F"/>
    <w:rsid w:val="002258C3"/>
    <w:rsid w:val="002266DF"/>
    <w:rsid w:val="00226ED1"/>
    <w:rsid w:val="002279DB"/>
    <w:rsid w:val="00230269"/>
    <w:rsid w:val="002308C0"/>
    <w:rsid w:val="002325D9"/>
    <w:rsid w:val="002335F7"/>
    <w:rsid w:val="00233B8F"/>
    <w:rsid w:val="00234068"/>
    <w:rsid w:val="002355BF"/>
    <w:rsid w:val="00237CCD"/>
    <w:rsid w:val="00237DBE"/>
    <w:rsid w:val="002400BE"/>
    <w:rsid w:val="0024011D"/>
    <w:rsid w:val="00240BA1"/>
    <w:rsid w:val="00240D57"/>
    <w:rsid w:val="00241378"/>
    <w:rsid w:val="00242523"/>
    <w:rsid w:val="0024274C"/>
    <w:rsid w:val="0024289C"/>
    <w:rsid w:val="00244E30"/>
    <w:rsid w:val="00246BEE"/>
    <w:rsid w:val="00246DAB"/>
    <w:rsid w:val="0024729F"/>
    <w:rsid w:val="002503C0"/>
    <w:rsid w:val="00252EC8"/>
    <w:rsid w:val="00253055"/>
    <w:rsid w:val="0025430B"/>
    <w:rsid w:val="00254590"/>
    <w:rsid w:val="00256BFE"/>
    <w:rsid w:val="00257A77"/>
    <w:rsid w:val="00257B33"/>
    <w:rsid w:val="00257BF9"/>
    <w:rsid w:val="00262640"/>
    <w:rsid w:val="00262C17"/>
    <w:rsid w:val="00262EB3"/>
    <w:rsid w:val="002636C3"/>
    <w:rsid w:val="00263B08"/>
    <w:rsid w:val="002640A5"/>
    <w:rsid w:val="00264285"/>
    <w:rsid w:val="00266832"/>
    <w:rsid w:val="0026693B"/>
    <w:rsid w:val="0026695C"/>
    <w:rsid w:val="00267BFB"/>
    <w:rsid w:val="00267E05"/>
    <w:rsid w:val="002702E8"/>
    <w:rsid w:val="00270983"/>
    <w:rsid w:val="00270F0D"/>
    <w:rsid w:val="00270F2F"/>
    <w:rsid w:val="002716D8"/>
    <w:rsid w:val="00271B68"/>
    <w:rsid w:val="00271B69"/>
    <w:rsid w:val="00276A55"/>
    <w:rsid w:val="0027741B"/>
    <w:rsid w:val="00277D57"/>
    <w:rsid w:val="00281104"/>
    <w:rsid w:val="002840CC"/>
    <w:rsid w:val="00285173"/>
    <w:rsid w:val="00285BD6"/>
    <w:rsid w:val="00285FF0"/>
    <w:rsid w:val="00286150"/>
    <w:rsid w:val="00290574"/>
    <w:rsid w:val="00290CD2"/>
    <w:rsid w:val="00290E29"/>
    <w:rsid w:val="002912B4"/>
    <w:rsid w:val="00291C9A"/>
    <w:rsid w:val="00292F74"/>
    <w:rsid w:val="00293ADB"/>
    <w:rsid w:val="002944B8"/>
    <w:rsid w:val="0029696C"/>
    <w:rsid w:val="00297ADF"/>
    <w:rsid w:val="002A13EC"/>
    <w:rsid w:val="002A1ADE"/>
    <w:rsid w:val="002A259C"/>
    <w:rsid w:val="002A357F"/>
    <w:rsid w:val="002A411D"/>
    <w:rsid w:val="002A4DB0"/>
    <w:rsid w:val="002A57E5"/>
    <w:rsid w:val="002A7DDB"/>
    <w:rsid w:val="002A7E8C"/>
    <w:rsid w:val="002B0129"/>
    <w:rsid w:val="002B076A"/>
    <w:rsid w:val="002B2DE4"/>
    <w:rsid w:val="002B57A2"/>
    <w:rsid w:val="002B5A79"/>
    <w:rsid w:val="002B5D62"/>
    <w:rsid w:val="002B6370"/>
    <w:rsid w:val="002C05DC"/>
    <w:rsid w:val="002C0D83"/>
    <w:rsid w:val="002C0F72"/>
    <w:rsid w:val="002C1088"/>
    <w:rsid w:val="002C1A33"/>
    <w:rsid w:val="002C254C"/>
    <w:rsid w:val="002C27D6"/>
    <w:rsid w:val="002C4C8C"/>
    <w:rsid w:val="002C530F"/>
    <w:rsid w:val="002C5414"/>
    <w:rsid w:val="002C5773"/>
    <w:rsid w:val="002D1037"/>
    <w:rsid w:val="002D150D"/>
    <w:rsid w:val="002D1C66"/>
    <w:rsid w:val="002D1CC0"/>
    <w:rsid w:val="002D1E8B"/>
    <w:rsid w:val="002D27DC"/>
    <w:rsid w:val="002D3DE9"/>
    <w:rsid w:val="002D5A03"/>
    <w:rsid w:val="002D5EF1"/>
    <w:rsid w:val="002E1383"/>
    <w:rsid w:val="002E14DD"/>
    <w:rsid w:val="002E19D8"/>
    <w:rsid w:val="002E1EBD"/>
    <w:rsid w:val="002E1FB6"/>
    <w:rsid w:val="002E2060"/>
    <w:rsid w:val="002E24C2"/>
    <w:rsid w:val="002E2979"/>
    <w:rsid w:val="002E2B5B"/>
    <w:rsid w:val="002E48EB"/>
    <w:rsid w:val="002E5F11"/>
    <w:rsid w:val="002E62E3"/>
    <w:rsid w:val="002E70F6"/>
    <w:rsid w:val="002F054B"/>
    <w:rsid w:val="002F0A08"/>
    <w:rsid w:val="002F4783"/>
    <w:rsid w:val="002F48CA"/>
    <w:rsid w:val="002F4B26"/>
    <w:rsid w:val="002F58A6"/>
    <w:rsid w:val="002F5975"/>
    <w:rsid w:val="002F79DB"/>
    <w:rsid w:val="00300569"/>
    <w:rsid w:val="003006B1"/>
    <w:rsid w:val="0030074E"/>
    <w:rsid w:val="0030092B"/>
    <w:rsid w:val="00301819"/>
    <w:rsid w:val="00303501"/>
    <w:rsid w:val="00303A03"/>
    <w:rsid w:val="00303D0B"/>
    <w:rsid w:val="003043B0"/>
    <w:rsid w:val="00305579"/>
    <w:rsid w:val="00305903"/>
    <w:rsid w:val="00305D9C"/>
    <w:rsid w:val="00305DEE"/>
    <w:rsid w:val="00305F86"/>
    <w:rsid w:val="00306595"/>
    <w:rsid w:val="003068C9"/>
    <w:rsid w:val="00306936"/>
    <w:rsid w:val="00313B44"/>
    <w:rsid w:val="00316EDA"/>
    <w:rsid w:val="00317914"/>
    <w:rsid w:val="0032154A"/>
    <w:rsid w:val="00321762"/>
    <w:rsid w:val="00322405"/>
    <w:rsid w:val="0032300D"/>
    <w:rsid w:val="00323439"/>
    <w:rsid w:val="003236E6"/>
    <w:rsid w:val="00323731"/>
    <w:rsid w:val="003241B5"/>
    <w:rsid w:val="00325798"/>
    <w:rsid w:val="00326638"/>
    <w:rsid w:val="003267A0"/>
    <w:rsid w:val="00327C23"/>
    <w:rsid w:val="00331832"/>
    <w:rsid w:val="00331F07"/>
    <w:rsid w:val="00332E58"/>
    <w:rsid w:val="00334053"/>
    <w:rsid w:val="00336239"/>
    <w:rsid w:val="00340A59"/>
    <w:rsid w:val="00340B35"/>
    <w:rsid w:val="00341657"/>
    <w:rsid w:val="00341E42"/>
    <w:rsid w:val="0034309E"/>
    <w:rsid w:val="003433AB"/>
    <w:rsid w:val="00343BB9"/>
    <w:rsid w:val="00343DC7"/>
    <w:rsid w:val="00343F86"/>
    <w:rsid w:val="003440EE"/>
    <w:rsid w:val="0034431B"/>
    <w:rsid w:val="00345751"/>
    <w:rsid w:val="00345DA8"/>
    <w:rsid w:val="0034710F"/>
    <w:rsid w:val="003473C0"/>
    <w:rsid w:val="0034759C"/>
    <w:rsid w:val="0035038A"/>
    <w:rsid w:val="00352D63"/>
    <w:rsid w:val="00353A05"/>
    <w:rsid w:val="00355CD0"/>
    <w:rsid w:val="003562F0"/>
    <w:rsid w:val="00357206"/>
    <w:rsid w:val="00357B79"/>
    <w:rsid w:val="00357C16"/>
    <w:rsid w:val="00357FD8"/>
    <w:rsid w:val="00360975"/>
    <w:rsid w:val="003616FC"/>
    <w:rsid w:val="00361F4E"/>
    <w:rsid w:val="00362DDE"/>
    <w:rsid w:val="00363B56"/>
    <w:rsid w:val="00363E8D"/>
    <w:rsid w:val="00364137"/>
    <w:rsid w:val="00364665"/>
    <w:rsid w:val="00364BB3"/>
    <w:rsid w:val="00364E7C"/>
    <w:rsid w:val="003658F5"/>
    <w:rsid w:val="00365D3F"/>
    <w:rsid w:val="003700F5"/>
    <w:rsid w:val="00371B6B"/>
    <w:rsid w:val="00372B88"/>
    <w:rsid w:val="0037320B"/>
    <w:rsid w:val="00373565"/>
    <w:rsid w:val="00374B9C"/>
    <w:rsid w:val="00375A46"/>
    <w:rsid w:val="00375D98"/>
    <w:rsid w:val="003763CC"/>
    <w:rsid w:val="00377B3C"/>
    <w:rsid w:val="003806AC"/>
    <w:rsid w:val="00381F4D"/>
    <w:rsid w:val="00382E40"/>
    <w:rsid w:val="00383A52"/>
    <w:rsid w:val="00383F86"/>
    <w:rsid w:val="00384A01"/>
    <w:rsid w:val="00384D7B"/>
    <w:rsid w:val="003855AF"/>
    <w:rsid w:val="00387355"/>
    <w:rsid w:val="00387E93"/>
    <w:rsid w:val="00390A1E"/>
    <w:rsid w:val="00391AF3"/>
    <w:rsid w:val="003931CE"/>
    <w:rsid w:val="0039399B"/>
    <w:rsid w:val="00394243"/>
    <w:rsid w:val="003950AD"/>
    <w:rsid w:val="003962D5"/>
    <w:rsid w:val="00396581"/>
    <w:rsid w:val="003965F5"/>
    <w:rsid w:val="003977C6"/>
    <w:rsid w:val="00397FCF"/>
    <w:rsid w:val="003A0E85"/>
    <w:rsid w:val="003A14B5"/>
    <w:rsid w:val="003A1FAE"/>
    <w:rsid w:val="003A2726"/>
    <w:rsid w:val="003A3673"/>
    <w:rsid w:val="003A3BD6"/>
    <w:rsid w:val="003A3DC2"/>
    <w:rsid w:val="003A50BC"/>
    <w:rsid w:val="003A5590"/>
    <w:rsid w:val="003A59BB"/>
    <w:rsid w:val="003A5A73"/>
    <w:rsid w:val="003A5D34"/>
    <w:rsid w:val="003B0592"/>
    <w:rsid w:val="003B148E"/>
    <w:rsid w:val="003B1E52"/>
    <w:rsid w:val="003B2735"/>
    <w:rsid w:val="003B2BD3"/>
    <w:rsid w:val="003B2F30"/>
    <w:rsid w:val="003B313D"/>
    <w:rsid w:val="003B3FC2"/>
    <w:rsid w:val="003B490C"/>
    <w:rsid w:val="003B5065"/>
    <w:rsid w:val="003B6059"/>
    <w:rsid w:val="003B65E5"/>
    <w:rsid w:val="003B7141"/>
    <w:rsid w:val="003C0039"/>
    <w:rsid w:val="003C015B"/>
    <w:rsid w:val="003C05A6"/>
    <w:rsid w:val="003C16B0"/>
    <w:rsid w:val="003C268E"/>
    <w:rsid w:val="003C29ED"/>
    <w:rsid w:val="003C3402"/>
    <w:rsid w:val="003C3664"/>
    <w:rsid w:val="003C4710"/>
    <w:rsid w:val="003C4C16"/>
    <w:rsid w:val="003C5AB7"/>
    <w:rsid w:val="003C65A0"/>
    <w:rsid w:val="003C784A"/>
    <w:rsid w:val="003C7FDE"/>
    <w:rsid w:val="003D0316"/>
    <w:rsid w:val="003D057D"/>
    <w:rsid w:val="003D16B0"/>
    <w:rsid w:val="003D1B73"/>
    <w:rsid w:val="003D22F1"/>
    <w:rsid w:val="003D2864"/>
    <w:rsid w:val="003D39FC"/>
    <w:rsid w:val="003D3E9D"/>
    <w:rsid w:val="003D55A5"/>
    <w:rsid w:val="003D5BF6"/>
    <w:rsid w:val="003D6DC0"/>
    <w:rsid w:val="003E26C3"/>
    <w:rsid w:val="003E4FE4"/>
    <w:rsid w:val="003E5317"/>
    <w:rsid w:val="003E5EC8"/>
    <w:rsid w:val="003E6BED"/>
    <w:rsid w:val="003E6FC3"/>
    <w:rsid w:val="003E7960"/>
    <w:rsid w:val="003E79E8"/>
    <w:rsid w:val="003E7B2B"/>
    <w:rsid w:val="003F0371"/>
    <w:rsid w:val="003F059C"/>
    <w:rsid w:val="003F070F"/>
    <w:rsid w:val="003F1AE2"/>
    <w:rsid w:val="003F2096"/>
    <w:rsid w:val="003F2A41"/>
    <w:rsid w:val="003F2F87"/>
    <w:rsid w:val="003F55B9"/>
    <w:rsid w:val="003F6868"/>
    <w:rsid w:val="003F6C79"/>
    <w:rsid w:val="003F6F00"/>
    <w:rsid w:val="00400B4D"/>
    <w:rsid w:val="00401027"/>
    <w:rsid w:val="00401A22"/>
    <w:rsid w:val="00404157"/>
    <w:rsid w:val="004050C0"/>
    <w:rsid w:val="00406E6C"/>
    <w:rsid w:val="0041016D"/>
    <w:rsid w:val="00412507"/>
    <w:rsid w:val="00412AC8"/>
    <w:rsid w:val="004130DC"/>
    <w:rsid w:val="004141CC"/>
    <w:rsid w:val="0042106A"/>
    <w:rsid w:val="004212D7"/>
    <w:rsid w:val="00425B21"/>
    <w:rsid w:val="00427483"/>
    <w:rsid w:val="00432549"/>
    <w:rsid w:val="0043316C"/>
    <w:rsid w:val="004333A2"/>
    <w:rsid w:val="00434836"/>
    <w:rsid w:val="00434D14"/>
    <w:rsid w:val="00435CDD"/>
    <w:rsid w:val="00436215"/>
    <w:rsid w:val="00437928"/>
    <w:rsid w:val="00440A99"/>
    <w:rsid w:val="0044224A"/>
    <w:rsid w:val="00442FB8"/>
    <w:rsid w:val="00445A12"/>
    <w:rsid w:val="0044759A"/>
    <w:rsid w:val="00450202"/>
    <w:rsid w:val="00450B9C"/>
    <w:rsid w:val="004512BA"/>
    <w:rsid w:val="00451519"/>
    <w:rsid w:val="00451F88"/>
    <w:rsid w:val="0045272A"/>
    <w:rsid w:val="00456E53"/>
    <w:rsid w:val="00457A0E"/>
    <w:rsid w:val="00460861"/>
    <w:rsid w:val="00461BF2"/>
    <w:rsid w:val="00461EBB"/>
    <w:rsid w:val="0046343C"/>
    <w:rsid w:val="00463937"/>
    <w:rsid w:val="00463D62"/>
    <w:rsid w:val="00464B7A"/>
    <w:rsid w:val="00466071"/>
    <w:rsid w:val="00466346"/>
    <w:rsid w:val="0046729C"/>
    <w:rsid w:val="00467C6B"/>
    <w:rsid w:val="00470013"/>
    <w:rsid w:val="00470B48"/>
    <w:rsid w:val="00470F72"/>
    <w:rsid w:val="00471A46"/>
    <w:rsid w:val="00474025"/>
    <w:rsid w:val="0047415F"/>
    <w:rsid w:val="00474F78"/>
    <w:rsid w:val="00475048"/>
    <w:rsid w:val="0047548E"/>
    <w:rsid w:val="00480B04"/>
    <w:rsid w:val="00482119"/>
    <w:rsid w:val="00482B80"/>
    <w:rsid w:val="00482F4E"/>
    <w:rsid w:val="00483655"/>
    <w:rsid w:val="00483BF4"/>
    <w:rsid w:val="00487145"/>
    <w:rsid w:val="00490DE4"/>
    <w:rsid w:val="00491CC8"/>
    <w:rsid w:val="00493D44"/>
    <w:rsid w:val="0049475C"/>
    <w:rsid w:val="0049509A"/>
    <w:rsid w:val="0049679C"/>
    <w:rsid w:val="00497117"/>
    <w:rsid w:val="004972D0"/>
    <w:rsid w:val="0049750A"/>
    <w:rsid w:val="00497EB8"/>
    <w:rsid w:val="004A00EA"/>
    <w:rsid w:val="004A1159"/>
    <w:rsid w:val="004A1AC9"/>
    <w:rsid w:val="004A24E3"/>
    <w:rsid w:val="004A3FA9"/>
    <w:rsid w:val="004A4FB4"/>
    <w:rsid w:val="004A5095"/>
    <w:rsid w:val="004A632A"/>
    <w:rsid w:val="004A6C96"/>
    <w:rsid w:val="004A7D03"/>
    <w:rsid w:val="004A7F18"/>
    <w:rsid w:val="004B00E5"/>
    <w:rsid w:val="004B0541"/>
    <w:rsid w:val="004B0E09"/>
    <w:rsid w:val="004B22B7"/>
    <w:rsid w:val="004B524E"/>
    <w:rsid w:val="004B7019"/>
    <w:rsid w:val="004B74B2"/>
    <w:rsid w:val="004C0ABC"/>
    <w:rsid w:val="004C198E"/>
    <w:rsid w:val="004C22F3"/>
    <w:rsid w:val="004C2789"/>
    <w:rsid w:val="004C3A40"/>
    <w:rsid w:val="004C3EFF"/>
    <w:rsid w:val="004C467D"/>
    <w:rsid w:val="004C4B3D"/>
    <w:rsid w:val="004C56C7"/>
    <w:rsid w:val="004C71CA"/>
    <w:rsid w:val="004D04E1"/>
    <w:rsid w:val="004D06E6"/>
    <w:rsid w:val="004D112E"/>
    <w:rsid w:val="004D1191"/>
    <w:rsid w:val="004D210C"/>
    <w:rsid w:val="004D4F17"/>
    <w:rsid w:val="004D636F"/>
    <w:rsid w:val="004D7589"/>
    <w:rsid w:val="004D7CA6"/>
    <w:rsid w:val="004D7CBF"/>
    <w:rsid w:val="004E0B21"/>
    <w:rsid w:val="004E0FFC"/>
    <w:rsid w:val="004E3384"/>
    <w:rsid w:val="004E4D36"/>
    <w:rsid w:val="004E649D"/>
    <w:rsid w:val="004E759E"/>
    <w:rsid w:val="004F1035"/>
    <w:rsid w:val="004F163B"/>
    <w:rsid w:val="004F3034"/>
    <w:rsid w:val="004F34F6"/>
    <w:rsid w:val="004F365A"/>
    <w:rsid w:val="004F3B66"/>
    <w:rsid w:val="004F4F33"/>
    <w:rsid w:val="004F562E"/>
    <w:rsid w:val="004F58BF"/>
    <w:rsid w:val="004F5F7F"/>
    <w:rsid w:val="00500243"/>
    <w:rsid w:val="00500B61"/>
    <w:rsid w:val="005011D1"/>
    <w:rsid w:val="005012AF"/>
    <w:rsid w:val="00501D7D"/>
    <w:rsid w:val="00502250"/>
    <w:rsid w:val="00502609"/>
    <w:rsid w:val="00503490"/>
    <w:rsid w:val="00503C8B"/>
    <w:rsid w:val="00503E6D"/>
    <w:rsid w:val="00504986"/>
    <w:rsid w:val="005065B4"/>
    <w:rsid w:val="00506E84"/>
    <w:rsid w:val="00507314"/>
    <w:rsid w:val="00507ACC"/>
    <w:rsid w:val="00511B98"/>
    <w:rsid w:val="00511BF9"/>
    <w:rsid w:val="00511F6C"/>
    <w:rsid w:val="005124EF"/>
    <w:rsid w:val="00512D2A"/>
    <w:rsid w:val="00513AD4"/>
    <w:rsid w:val="00514A27"/>
    <w:rsid w:val="00515587"/>
    <w:rsid w:val="00515D3C"/>
    <w:rsid w:val="005160D9"/>
    <w:rsid w:val="0051625A"/>
    <w:rsid w:val="005166D1"/>
    <w:rsid w:val="0051741B"/>
    <w:rsid w:val="00517586"/>
    <w:rsid w:val="00517C72"/>
    <w:rsid w:val="005204EB"/>
    <w:rsid w:val="00520B78"/>
    <w:rsid w:val="00523360"/>
    <w:rsid w:val="00523963"/>
    <w:rsid w:val="00523D8C"/>
    <w:rsid w:val="005246EE"/>
    <w:rsid w:val="00525464"/>
    <w:rsid w:val="00525CEB"/>
    <w:rsid w:val="005260BF"/>
    <w:rsid w:val="00526264"/>
    <w:rsid w:val="005264EF"/>
    <w:rsid w:val="0052762C"/>
    <w:rsid w:val="00530F93"/>
    <w:rsid w:val="00532C7B"/>
    <w:rsid w:val="00532D4C"/>
    <w:rsid w:val="00532F5A"/>
    <w:rsid w:val="005335AF"/>
    <w:rsid w:val="00533A64"/>
    <w:rsid w:val="00533D53"/>
    <w:rsid w:val="005353E1"/>
    <w:rsid w:val="00535EDD"/>
    <w:rsid w:val="00537113"/>
    <w:rsid w:val="00541708"/>
    <w:rsid w:val="00541B62"/>
    <w:rsid w:val="00541C12"/>
    <w:rsid w:val="0054244F"/>
    <w:rsid w:val="00542F7D"/>
    <w:rsid w:val="00543F80"/>
    <w:rsid w:val="00544280"/>
    <w:rsid w:val="005448F2"/>
    <w:rsid w:val="005449A1"/>
    <w:rsid w:val="00547549"/>
    <w:rsid w:val="0054759B"/>
    <w:rsid w:val="00547948"/>
    <w:rsid w:val="00550290"/>
    <w:rsid w:val="00550358"/>
    <w:rsid w:val="00550E84"/>
    <w:rsid w:val="005531C6"/>
    <w:rsid w:val="00553488"/>
    <w:rsid w:val="005535B8"/>
    <w:rsid w:val="00554B26"/>
    <w:rsid w:val="0055552C"/>
    <w:rsid w:val="0055573B"/>
    <w:rsid w:val="00555E19"/>
    <w:rsid w:val="00556599"/>
    <w:rsid w:val="00556FAA"/>
    <w:rsid w:val="00557C83"/>
    <w:rsid w:val="005615AA"/>
    <w:rsid w:val="005627E1"/>
    <w:rsid w:val="00564E13"/>
    <w:rsid w:val="00565C5D"/>
    <w:rsid w:val="00566E54"/>
    <w:rsid w:val="005708A5"/>
    <w:rsid w:val="005709C0"/>
    <w:rsid w:val="00570E97"/>
    <w:rsid w:val="005710B7"/>
    <w:rsid w:val="005722B0"/>
    <w:rsid w:val="00572E24"/>
    <w:rsid w:val="00575CE0"/>
    <w:rsid w:val="00575E75"/>
    <w:rsid w:val="005775BF"/>
    <w:rsid w:val="00580510"/>
    <w:rsid w:val="00580C2D"/>
    <w:rsid w:val="00582376"/>
    <w:rsid w:val="00586BD0"/>
    <w:rsid w:val="005873A0"/>
    <w:rsid w:val="005878BF"/>
    <w:rsid w:val="0059035E"/>
    <w:rsid w:val="005913C3"/>
    <w:rsid w:val="0059162F"/>
    <w:rsid w:val="00591C7B"/>
    <w:rsid w:val="00594A3C"/>
    <w:rsid w:val="00594A6D"/>
    <w:rsid w:val="00594BCB"/>
    <w:rsid w:val="005950E7"/>
    <w:rsid w:val="00595EE2"/>
    <w:rsid w:val="0059630C"/>
    <w:rsid w:val="00597AA3"/>
    <w:rsid w:val="005A0647"/>
    <w:rsid w:val="005A0C64"/>
    <w:rsid w:val="005A142E"/>
    <w:rsid w:val="005A1473"/>
    <w:rsid w:val="005A343B"/>
    <w:rsid w:val="005A3AFF"/>
    <w:rsid w:val="005A5662"/>
    <w:rsid w:val="005A5D5D"/>
    <w:rsid w:val="005A6AAF"/>
    <w:rsid w:val="005A723E"/>
    <w:rsid w:val="005A7584"/>
    <w:rsid w:val="005B0C2E"/>
    <w:rsid w:val="005B25FD"/>
    <w:rsid w:val="005B26E7"/>
    <w:rsid w:val="005B28CD"/>
    <w:rsid w:val="005B332E"/>
    <w:rsid w:val="005B4AB6"/>
    <w:rsid w:val="005B5A93"/>
    <w:rsid w:val="005C2C27"/>
    <w:rsid w:val="005C3883"/>
    <w:rsid w:val="005C3BBC"/>
    <w:rsid w:val="005C4109"/>
    <w:rsid w:val="005C4938"/>
    <w:rsid w:val="005C4F0D"/>
    <w:rsid w:val="005C6962"/>
    <w:rsid w:val="005C71B7"/>
    <w:rsid w:val="005C7E31"/>
    <w:rsid w:val="005D0722"/>
    <w:rsid w:val="005D07BD"/>
    <w:rsid w:val="005D1586"/>
    <w:rsid w:val="005D1D9E"/>
    <w:rsid w:val="005D2902"/>
    <w:rsid w:val="005D4F6F"/>
    <w:rsid w:val="005D5BB7"/>
    <w:rsid w:val="005D6D6E"/>
    <w:rsid w:val="005E0DCC"/>
    <w:rsid w:val="005E1088"/>
    <w:rsid w:val="005E13C0"/>
    <w:rsid w:val="005E206C"/>
    <w:rsid w:val="005E2125"/>
    <w:rsid w:val="005E2DE4"/>
    <w:rsid w:val="005E2EF4"/>
    <w:rsid w:val="005E3291"/>
    <w:rsid w:val="005E459F"/>
    <w:rsid w:val="005E475D"/>
    <w:rsid w:val="005E694F"/>
    <w:rsid w:val="005E6D6F"/>
    <w:rsid w:val="005E7621"/>
    <w:rsid w:val="005E779F"/>
    <w:rsid w:val="005F13DA"/>
    <w:rsid w:val="005F26A7"/>
    <w:rsid w:val="005F26CE"/>
    <w:rsid w:val="005F31FC"/>
    <w:rsid w:val="005F3D7A"/>
    <w:rsid w:val="005F412F"/>
    <w:rsid w:val="005F5552"/>
    <w:rsid w:val="005F78F1"/>
    <w:rsid w:val="00600CF8"/>
    <w:rsid w:val="006011BA"/>
    <w:rsid w:val="006025EF"/>
    <w:rsid w:val="00602F9A"/>
    <w:rsid w:val="00603AEF"/>
    <w:rsid w:val="006052E8"/>
    <w:rsid w:val="006067EF"/>
    <w:rsid w:val="00606A29"/>
    <w:rsid w:val="00611A7A"/>
    <w:rsid w:val="006143EC"/>
    <w:rsid w:val="00616489"/>
    <w:rsid w:val="00617FF6"/>
    <w:rsid w:val="00620732"/>
    <w:rsid w:val="006212E4"/>
    <w:rsid w:val="00621581"/>
    <w:rsid w:val="00621734"/>
    <w:rsid w:val="00621B3F"/>
    <w:rsid w:val="00621EB9"/>
    <w:rsid w:val="00622EFB"/>
    <w:rsid w:val="00623E27"/>
    <w:rsid w:val="00624A1D"/>
    <w:rsid w:val="006275CD"/>
    <w:rsid w:val="006279F4"/>
    <w:rsid w:val="00627EEE"/>
    <w:rsid w:val="00631095"/>
    <w:rsid w:val="00631840"/>
    <w:rsid w:val="00631B4F"/>
    <w:rsid w:val="00631F37"/>
    <w:rsid w:val="00633458"/>
    <w:rsid w:val="006338D0"/>
    <w:rsid w:val="00636206"/>
    <w:rsid w:val="00637602"/>
    <w:rsid w:val="00637744"/>
    <w:rsid w:val="00640DAB"/>
    <w:rsid w:val="0064271E"/>
    <w:rsid w:val="00643A39"/>
    <w:rsid w:val="00643B0A"/>
    <w:rsid w:val="006467AF"/>
    <w:rsid w:val="00646B99"/>
    <w:rsid w:val="0064752C"/>
    <w:rsid w:val="006475B8"/>
    <w:rsid w:val="00647718"/>
    <w:rsid w:val="006531B2"/>
    <w:rsid w:val="00653CE8"/>
    <w:rsid w:val="0065426A"/>
    <w:rsid w:val="00654670"/>
    <w:rsid w:val="00654BBB"/>
    <w:rsid w:val="00656A03"/>
    <w:rsid w:val="00657E2D"/>
    <w:rsid w:val="00660276"/>
    <w:rsid w:val="006627B3"/>
    <w:rsid w:val="006630C6"/>
    <w:rsid w:val="00663C53"/>
    <w:rsid w:val="00664885"/>
    <w:rsid w:val="00665824"/>
    <w:rsid w:val="00665CC5"/>
    <w:rsid w:val="006667DB"/>
    <w:rsid w:val="00667537"/>
    <w:rsid w:val="0067009B"/>
    <w:rsid w:val="006714F0"/>
    <w:rsid w:val="006719FB"/>
    <w:rsid w:val="006726B0"/>
    <w:rsid w:val="006727D7"/>
    <w:rsid w:val="00673B81"/>
    <w:rsid w:val="00674136"/>
    <w:rsid w:val="006743DB"/>
    <w:rsid w:val="00674453"/>
    <w:rsid w:val="00674838"/>
    <w:rsid w:val="006748C9"/>
    <w:rsid w:val="006748FF"/>
    <w:rsid w:val="006753B4"/>
    <w:rsid w:val="006763D0"/>
    <w:rsid w:val="006764A1"/>
    <w:rsid w:val="00676E27"/>
    <w:rsid w:val="006777EC"/>
    <w:rsid w:val="0068011D"/>
    <w:rsid w:val="006804A2"/>
    <w:rsid w:val="006825C3"/>
    <w:rsid w:val="00682603"/>
    <w:rsid w:val="00683C06"/>
    <w:rsid w:val="00684275"/>
    <w:rsid w:val="00684B8F"/>
    <w:rsid w:val="00684CFA"/>
    <w:rsid w:val="00685E12"/>
    <w:rsid w:val="00685E2B"/>
    <w:rsid w:val="006866F7"/>
    <w:rsid w:val="00691717"/>
    <w:rsid w:val="00694E6B"/>
    <w:rsid w:val="00697843"/>
    <w:rsid w:val="006A0B90"/>
    <w:rsid w:val="006A2C41"/>
    <w:rsid w:val="006A2E75"/>
    <w:rsid w:val="006A377A"/>
    <w:rsid w:val="006A4103"/>
    <w:rsid w:val="006A533D"/>
    <w:rsid w:val="006A5747"/>
    <w:rsid w:val="006A6293"/>
    <w:rsid w:val="006A72F9"/>
    <w:rsid w:val="006A7561"/>
    <w:rsid w:val="006B085F"/>
    <w:rsid w:val="006B14E8"/>
    <w:rsid w:val="006B1A34"/>
    <w:rsid w:val="006B1D03"/>
    <w:rsid w:val="006B2ABF"/>
    <w:rsid w:val="006B2BC1"/>
    <w:rsid w:val="006B304B"/>
    <w:rsid w:val="006B37C2"/>
    <w:rsid w:val="006B4BCE"/>
    <w:rsid w:val="006B4E69"/>
    <w:rsid w:val="006B7C48"/>
    <w:rsid w:val="006B7F3E"/>
    <w:rsid w:val="006C040D"/>
    <w:rsid w:val="006C1117"/>
    <w:rsid w:val="006C12F5"/>
    <w:rsid w:val="006C186E"/>
    <w:rsid w:val="006C1D74"/>
    <w:rsid w:val="006C2E3E"/>
    <w:rsid w:val="006C30EC"/>
    <w:rsid w:val="006C3FA7"/>
    <w:rsid w:val="006C47FE"/>
    <w:rsid w:val="006C5429"/>
    <w:rsid w:val="006C5D12"/>
    <w:rsid w:val="006C6F00"/>
    <w:rsid w:val="006D0024"/>
    <w:rsid w:val="006D0B0C"/>
    <w:rsid w:val="006D0C7E"/>
    <w:rsid w:val="006D0F12"/>
    <w:rsid w:val="006D13AB"/>
    <w:rsid w:val="006D1AA8"/>
    <w:rsid w:val="006D2BAD"/>
    <w:rsid w:val="006D3D9E"/>
    <w:rsid w:val="006D47A3"/>
    <w:rsid w:val="006D6596"/>
    <w:rsid w:val="006D6884"/>
    <w:rsid w:val="006D718C"/>
    <w:rsid w:val="006D7530"/>
    <w:rsid w:val="006E0BC5"/>
    <w:rsid w:val="006E22BD"/>
    <w:rsid w:val="006E54F5"/>
    <w:rsid w:val="006E5C6D"/>
    <w:rsid w:val="006E6D87"/>
    <w:rsid w:val="006E7974"/>
    <w:rsid w:val="006F0A42"/>
    <w:rsid w:val="006F3366"/>
    <w:rsid w:val="006F411D"/>
    <w:rsid w:val="006F45FB"/>
    <w:rsid w:val="006F782C"/>
    <w:rsid w:val="006F7B83"/>
    <w:rsid w:val="00700364"/>
    <w:rsid w:val="007004FA"/>
    <w:rsid w:val="00701110"/>
    <w:rsid w:val="00701A98"/>
    <w:rsid w:val="007023E5"/>
    <w:rsid w:val="00702B44"/>
    <w:rsid w:val="007033F3"/>
    <w:rsid w:val="0070360F"/>
    <w:rsid w:val="00703765"/>
    <w:rsid w:val="007043EC"/>
    <w:rsid w:val="00705494"/>
    <w:rsid w:val="0070582C"/>
    <w:rsid w:val="00705D2C"/>
    <w:rsid w:val="007066A4"/>
    <w:rsid w:val="007100CF"/>
    <w:rsid w:val="00710B4D"/>
    <w:rsid w:val="0071473D"/>
    <w:rsid w:val="00715CA0"/>
    <w:rsid w:val="00717B4D"/>
    <w:rsid w:val="007219AD"/>
    <w:rsid w:val="00722398"/>
    <w:rsid w:val="007249AD"/>
    <w:rsid w:val="0072503D"/>
    <w:rsid w:val="00725272"/>
    <w:rsid w:val="00725CEB"/>
    <w:rsid w:val="00726B57"/>
    <w:rsid w:val="007271DF"/>
    <w:rsid w:val="00730464"/>
    <w:rsid w:val="00730508"/>
    <w:rsid w:val="007317DA"/>
    <w:rsid w:val="00732D78"/>
    <w:rsid w:val="00732FBA"/>
    <w:rsid w:val="007332E6"/>
    <w:rsid w:val="007337E7"/>
    <w:rsid w:val="00733A5E"/>
    <w:rsid w:val="0073504C"/>
    <w:rsid w:val="00735346"/>
    <w:rsid w:val="007358FA"/>
    <w:rsid w:val="00735BE9"/>
    <w:rsid w:val="00735D17"/>
    <w:rsid w:val="00737107"/>
    <w:rsid w:val="007378A2"/>
    <w:rsid w:val="0073792F"/>
    <w:rsid w:val="00740337"/>
    <w:rsid w:val="00740787"/>
    <w:rsid w:val="00740E5F"/>
    <w:rsid w:val="00741DFA"/>
    <w:rsid w:val="00741F21"/>
    <w:rsid w:val="00742ADA"/>
    <w:rsid w:val="00742E97"/>
    <w:rsid w:val="00745CD5"/>
    <w:rsid w:val="0074670E"/>
    <w:rsid w:val="007468F9"/>
    <w:rsid w:val="0074765E"/>
    <w:rsid w:val="00750988"/>
    <w:rsid w:val="00751346"/>
    <w:rsid w:val="00751A3D"/>
    <w:rsid w:val="00751BC3"/>
    <w:rsid w:val="00752D3D"/>
    <w:rsid w:val="0075402F"/>
    <w:rsid w:val="00756BE2"/>
    <w:rsid w:val="00757FEC"/>
    <w:rsid w:val="00760765"/>
    <w:rsid w:val="007609E9"/>
    <w:rsid w:val="00762E69"/>
    <w:rsid w:val="0076331D"/>
    <w:rsid w:val="00764234"/>
    <w:rsid w:val="0076462D"/>
    <w:rsid w:val="00765001"/>
    <w:rsid w:val="007677F4"/>
    <w:rsid w:val="00767CB8"/>
    <w:rsid w:val="00771684"/>
    <w:rsid w:val="00771877"/>
    <w:rsid w:val="007719DA"/>
    <w:rsid w:val="00772719"/>
    <w:rsid w:val="007740D8"/>
    <w:rsid w:val="0077476A"/>
    <w:rsid w:val="0077584F"/>
    <w:rsid w:val="007764BB"/>
    <w:rsid w:val="00776ECA"/>
    <w:rsid w:val="00777A73"/>
    <w:rsid w:val="00780160"/>
    <w:rsid w:val="007801C3"/>
    <w:rsid w:val="007805AF"/>
    <w:rsid w:val="0078088A"/>
    <w:rsid w:val="00780A46"/>
    <w:rsid w:val="0078115E"/>
    <w:rsid w:val="00781775"/>
    <w:rsid w:val="007823C7"/>
    <w:rsid w:val="00783DFA"/>
    <w:rsid w:val="007860F8"/>
    <w:rsid w:val="00786852"/>
    <w:rsid w:val="007868F4"/>
    <w:rsid w:val="00786EE3"/>
    <w:rsid w:val="00787E56"/>
    <w:rsid w:val="00790D58"/>
    <w:rsid w:val="00792844"/>
    <w:rsid w:val="00792FA7"/>
    <w:rsid w:val="007931ED"/>
    <w:rsid w:val="00795AC1"/>
    <w:rsid w:val="00796632"/>
    <w:rsid w:val="00796840"/>
    <w:rsid w:val="00797D22"/>
    <w:rsid w:val="007A00A5"/>
    <w:rsid w:val="007A0B92"/>
    <w:rsid w:val="007A0D29"/>
    <w:rsid w:val="007A11E6"/>
    <w:rsid w:val="007A2F97"/>
    <w:rsid w:val="007A2FEB"/>
    <w:rsid w:val="007A329F"/>
    <w:rsid w:val="007A59FE"/>
    <w:rsid w:val="007A7BF0"/>
    <w:rsid w:val="007A7CB7"/>
    <w:rsid w:val="007A7DC1"/>
    <w:rsid w:val="007B06C3"/>
    <w:rsid w:val="007B10A7"/>
    <w:rsid w:val="007B1406"/>
    <w:rsid w:val="007B1CC9"/>
    <w:rsid w:val="007B3397"/>
    <w:rsid w:val="007B3934"/>
    <w:rsid w:val="007B4076"/>
    <w:rsid w:val="007B5612"/>
    <w:rsid w:val="007B5708"/>
    <w:rsid w:val="007B63E6"/>
    <w:rsid w:val="007B68E5"/>
    <w:rsid w:val="007B75DF"/>
    <w:rsid w:val="007B76B6"/>
    <w:rsid w:val="007C18AD"/>
    <w:rsid w:val="007C1B5A"/>
    <w:rsid w:val="007C2038"/>
    <w:rsid w:val="007C35FB"/>
    <w:rsid w:val="007C4138"/>
    <w:rsid w:val="007C497A"/>
    <w:rsid w:val="007C4C93"/>
    <w:rsid w:val="007C5524"/>
    <w:rsid w:val="007C57A2"/>
    <w:rsid w:val="007C631E"/>
    <w:rsid w:val="007C64ED"/>
    <w:rsid w:val="007C6A72"/>
    <w:rsid w:val="007C6AF6"/>
    <w:rsid w:val="007C6F40"/>
    <w:rsid w:val="007C70F5"/>
    <w:rsid w:val="007C7CD0"/>
    <w:rsid w:val="007D0DC5"/>
    <w:rsid w:val="007D1F03"/>
    <w:rsid w:val="007D2669"/>
    <w:rsid w:val="007D4C59"/>
    <w:rsid w:val="007D6127"/>
    <w:rsid w:val="007D6621"/>
    <w:rsid w:val="007D711A"/>
    <w:rsid w:val="007E06DC"/>
    <w:rsid w:val="007E0EA8"/>
    <w:rsid w:val="007E16D8"/>
    <w:rsid w:val="007E2162"/>
    <w:rsid w:val="007E2AF0"/>
    <w:rsid w:val="007E2D9B"/>
    <w:rsid w:val="007E3B69"/>
    <w:rsid w:val="007E4E28"/>
    <w:rsid w:val="007E5102"/>
    <w:rsid w:val="007E70D3"/>
    <w:rsid w:val="007E7F90"/>
    <w:rsid w:val="007F0F35"/>
    <w:rsid w:val="007F130B"/>
    <w:rsid w:val="007F180D"/>
    <w:rsid w:val="007F187A"/>
    <w:rsid w:val="007F221F"/>
    <w:rsid w:val="007F28CA"/>
    <w:rsid w:val="007F2B8E"/>
    <w:rsid w:val="007F3559"/>
    <w:rsid w:val="007F38A9"/>
    <w:rsid w:val="007F3D66"/>
    <w:rsid w:val="007F47C6"/>
    <w:rsid w:val="007F516D"/>
    <w:rsid w:val="007F5292"/>
    <w:rsid w:val="007F5353"/>
    <w:rsid w:val="007F5726"/>
    <w:rsid w:val="007F5C5F"/>
    <w:rsid w:val="007F65D9"/>
    <w:rsid w:val="007F6F91"/>
    <w:rsid w:val="007F6FDD"/>
    <w:rsid w:val="007F70D9"/>
    <w:rsid w:val="007F78B0"/>
    <w:rsid w:val="007F7C32"/>
    <w:rsid w:val="007F7EC1"/>
    <w:rsid w:val="00800D8F"/>
    <w:rsid w:val="008017AD"/>
    <w:rsid w:val="00801D33"/>
    <w:rsid w:val="008047AC"/>
    <w:rsid w:val="008047CC"/>
    <w:rsid w:val="00805260"/>
    <w:rsid w:val="00805E63"/>
    <w:rsid w:val="00806088"/>
    <w:rsid w:val="0080676C"/>
    <w:rsid w:val="008067BB"/>
    <w:rsid w:val="0081082F"/>
    <w:rsid w:val="00811095"/>
    <w:rsid w:val="0081159A"/>
    <w:rsid w:val="0081276A"/>
    <w:rsid w:val="00812B63"/>
    <w:rsid w:val="00813ED6"/>
    <w:rsid w:val="0081438A"/>
    <w:rsid w:val="008148D0"/>
    <w:rsid w:val="00814F20"/>
    <w:rsid w:val="00815160"/>
    <w:rsid w:val="00817F44"/>
    <w:rsid w:val="00820C6D"/>
    <w:rsid w:val="00821CF9"/>
    <w:rsid w:val="00822716"/>
    <w:rsid w:val="00823CE9"/>
    <w:rsid w:val="008276D7"/>
    <w:rsid w:val="00827B3A"/>
    <w:rsid w:val="00830311"/>
    <w:rsid w:val="00831098"/>
    <w:rsid w:val="0083247B"/>
    <w:rsid w:val="00833267"/>
    <w:rsid w:val="00833726"/>
    <w:rsid w:val="00834736"/>
    <w:rsid w:val="00834790"/>
    <w:rsid w:val="00834C9C"/>
    <w:rsid w:val="008354EA"/>
    <w:rsid w:val="00835658"/>
    <w:rsid w:val="00836BBC"/>
    <w:rsid w:val="00841642"/>
    <w:rsid w:val="008429B6"/>
    <w:rsid w:val="00842AF5"/>
    <w:rsid w:val="00842C9D"/>
    <w:rsid w:val="008445FA"/>
    <w:rsid w:val="00846449"/>
    <w:rsid w:val="00846706"/>
    <w:rsid w:val="00846A8E"/>
    <w:rsid w:val="008478C2"/>
    <w:rsid w:val="008519E8"/>
    <w:rsid w:val="00852E5A"/>
    <w:rsid w:val="00853353"/>
    <w:rsid w:val="008535D4"/>
    <w:rsid w:val="00853642"/>
    <w:rsid w:val="00853676"/>
    <w:rsid w:val="00853E78"/>
    <w:rsid w:val="0085435C"/>
    <w:rsid w:val="00855243"/>
    <w:rsid w:val="00855823"/>
    <w:rsid w:val="00855D97"/>
    <w:rsid w:val="0085677A"/>
    <w:rsid w:val="008570CA"/>
    <w:rsid w:val="00857D44"/>
    <w:rsid w:val="008603DE"/>
    <w:rsid w:val="00860C7B"/>
    <w:rsid w:val="00861E2A"/>
    <w:rsid w:val="00862269"/>
    <w:rsid w:val="008626FC"/>
    <w:rsid w:val="008657E5"/>
    <w:rsid w:val="00866338"/>
    <w:rsid w:val="00866BF8"/>
    <w:rsid w:val="008676AD"/>
    <w:rsid w:val="008679F7"/>
    <w:rsid w:val="008722D3"/>
    <w:rsid w:val="00872775"/>
    <w:rsid w:val="008727C7"/>
    <w:rsid w:val="00872D1C"/>
    <w:rsid w:val="008735CC"/>
    <w:rsid w:val="00875FFB"/>
    <w:rsid w:val="00876420"/>
    <w:rsid w:val="00877488"/>
    <w:rsid w:val="0088109B"/>
    <w:rsid w:val="00881227"/>
    <w:rsid w:val="0088146A"/>
    <w:rsid w:val="0088216A"/>
    <w:rsid w:val="008821AF"/>
    <w:rsid w:val="00884C81"/>
    <w:rsid w:val="0088511D"/>
    <w:rsid w:val="008860E5"/>
    <w:rsid w:val="00886CF2"/>
    <w:rsid w:val="00891C3E"/>
    <w:rsid w:val="00893C12"/>
    <w:rsid w:val="00894D16"/>
    <w:rsid w:val="00894F7F"/>
    <w:rsid w:val="00895014"/>
    <w:rsid w:val="00895336"/>
    <w:rsid w:val="00895B57"/>
    <w:rsid w:val="00896BE8"/>
    <w:rsid w:val="008A0145"/>
    <w:rsid w:val="008A0AE5"/>
    <w:rsid w:val="008A0BF7"/>
    <w:rsid w:val="008A0FA4"/>
    <w:rsid w:val="008A1E9E"/>
    <w:rsid w:val="008A2773"/>
    <w:rsid w:val="008A3FD4"/>
    <w:rsid w:val="008A41DE"/>
    <w:rsid w:val="008A48F1"/>
    <w:rsid w:val="008A52F7"/>
    <w:rsid w:val="008A7485"/>
    <w:rsid w:val="008A76A3"/>
    <w:rsid w:val="008A7DF4"/>
    <w:rsid w:val="008B2138"/>
    <w:rsid w:val="008B2F19"/>
    <w:rsid w:val="008B3227"/>
    <w:rsid w:val="008B3716"/>
    <w:rsid w:val="008B38FE"/>
    <w:rsid w:val="008B3DE2"/>
    <w:rsid w:val="008B578E"/>
    <w:rsid w:val="008B582A"/>
    <w:rsid w:val="008B6FD4"/>
    <w:rsid w:val="008B7B89"/>
    <w:rsid w:val="008C0C1C"/>
    <w:rsid w:val="008C3174"/>
    <w:rsid w:val="008C4CA4"/>
    <w:rsid w:val="008C5B98"/>
    <w:rsid w:val="008C5B9E"/>
    <w:rsid w:val="008C5ED7"/>
    <w:rsid w:val="008D018D"/>
    <w:rsid w:val="008D0C2F"/>
    <w:rsid w:val="008D1722"/>
    <w:rsid w:val="008D17F6"/>
    <w:rsid w:val="008D1AF4"/>
    <w:rsid w:val="008D2546"/>
    <w:rsid w:val="008D2C54"/>
    <w:rsid w:val="008D4DE8"/>
    <w:rsid w:val="008D57C8"/>
    <w:rsid w:val="008D6F8B"/>
    <w:rsid w:val="008D7C55"/>
    <w:rsid w:val="008E10F2"/>
    <w:rsid w:val="008E13F6"/>
    <w:rsid w:val="008E1B63"/>
    <w:rsid w:val="008E248E"/>
    <w:rsid w:val="008E2BE3"/>
    <w:rsid w:val="008E417A"/>
    <w:rsid w:val="008E53AA"/>
    <w:rsid w:val="008E596A"/>
    <w:rsid w:val="008E629C"/>
    <w:rsid w:val="008E6A54"/>
    <w:rsid w:val="008F305F"/>
    <w:rsid w:val="008F740E"/>
    <w:rsid w:val="008F7780"/>
    <w:rsid w:val="008F7A69"/>
    <w:rsid w:val="00900DC9"/>
    <w:rsid w:val="0090141F"/>
    <w:rsid w:val="009015F1"/>
    <w:rsid w:val="00901725"/>
    <w:rsid w:val="00901C71"/>
    <w:rsid w:val="00901DA5"/>
    <w:rsid w:val="00901E18"/>
    <w:rsid w:val="0090266C"/>
    <w:rsid w:val="00903E67"/>
    <w:rsid w:val="0090548D"/>
    <w:rsid w:val="00905B6D"/>
    <w:rsid w:val="009069B0"/>
    <w:rsid w:val="00907FB8"/>
    <w:rsid w:val="00910CA5"/>
    <w:rsid w:val="009112FF"/>
    <w:rsid w:val="009116B9"/>
    <w:rsid w:val="00912975"/>
    <w:rsid w:val="009145DC"/>
    <w:rsid w:val="0091492F"/>
    <w:rsid w:val="0091745B"/>
    <w:rsid w:val="00920A16"/>
    <w:rsid w:val="009228C7"/>
    <w:rsid w:val="009229AF"/>
    <w:rsid w:val="009235EF"/>
    <w:rsid w:val="0092642F"/>
    <w:rsid w:val="0092681C"/>
    <w:rsid w:val="009269BA"/>
    <w:rsid w:val="00926E8B"/>
    <w:rsid w:val="00926FEB"/>
    <w:rsid w:val="0092762F"/>
    <w:rsid w:val="0093003E"/>
    <w:rsid w:val="009303F2"/>
    <w:rsid w:val="0093126D"/>
    <w:rsid w:val="0093146A"/>
    <w:rsid w:val="009330A8"/>
    <w:rsid w:val="00933453"/>
    <w:rsid w:val="0093499B"/>
    <w:rsid w:val="00935C23"/>
    <w:rsid w:val="0093625D"/>
    <w:rsid w:val="00936F71"/>
    <w:rsid w:val="009372C2"/>
    <w:rsid w:val="00937C88"/>
    <w:rsid w:val="00937CC5"/>
    <w:rsid w:val="00941700"/>
    <w:rsid w:val="00941F7D"/>
    <w:rsid w:val="00942C21"/>
    <w:rsid w:val="00942C43"/>
    <w:rsid w:val="00942FCC"/>
    <w:rsid w:val="009441BF"/>
    <w:rsid w:val="00945B3C"/>
    <w:rsid w:val="009478EE"/>
    <w:rsid w:val="00947D78"/>
    <w:rsid w:val="00953B21"/>
    <w:rsid w:val="00953B85"/>
    <w:rsid w:val="00953EE3"/>
    <w:rsid w:val="009542E7"/>
    <w:rsid w:val="00955116"/>
    <w:rsid w:val="0095539A"/>
    <w:rsid w:val="00955635"/>
    <w:rsid w:val="0095573C"/>
    <w:rsid w:val="00955950"/>
    <w:rsid w:val="00956A57"/>
    <w:rsid w:val="00957149"/>
    <w:rsid w:val="00957189"/>
    <w:rsid w:val="00961125"/>
    <w:rsid w:val="00961E77"/>
    <w:rsid w:val="00962B3B"/>
    <w:rsid w:val="0096696E"/>
    <w:rsid w:val="00967C54"/>
    <w:rsid w:val="00970060"/>
    <w:rsid w:val="00970A13"/>
    <w:rsid w:val="009750DC"/>
    <w:rsid w:val="00975442"/>
    <w:rsid w:val="00975973"/>
    <w:rsid w:val="009769DB"/>
    <w:rsid w:val="00977A29"/>
    <w:rsid w:val="009807A3"/>
    <w:rsid w:val="00983343"/>
    <w:rsid w:val="009834A3"/>
    <w:rsid w:val="009854A4"/>
    <w:rsid w:val="00987F6B"/>
    <w:rsid w:val="00990397"/>
    <w:rsid w:val="009916CF"/>
    <w:rsid w:val="00994060"/>
    <w:rsid w:val="00995950"/>
    <w:rsid w:val="009971D2"/>
    <w:rsid w:val="00997715"/>
    <w:rsid w:val="009978A0"/>
    <w:rsid w:val="00997A93"/>
    <w:rsid w:val="009A0352"/>
    <w:rsid w:val="009A0D30"/>
    <w:rsid w:val="009A0F4A"/>
    <w:rsid w:val="009A347A"/>
    <w:rsid w:val="009A350D"/>
    <w:rsid w:val="009A40F1"/>
    <w:rsid w:val="009A6733"/>
    <w:rsid w:val="009A676A"/>
    <w:rsid w:val="009A6CD5"/>
    <w:rsid w:val="009A7F62"/>
    <w:rsid w:val="009B0C39"/>
    <w:rsid w:val="009B0D12"/>
    <w:rsid w:val="009B16D3"/>
    <w:rsid w:val="009B33D8"/>
    <w:rsid w:val="009B3D05"/>
    <w:rsid w:val="009B3FA8"/>
    <w:rsid w:val="009B4429"/>
    <w:rsid w:val="009B4537"/>
    <w:rsid w:val="009B4665"/>
    <w:rsid w:val="009B57C3"/>
    <w:rsid w:val="009B5B25"/>
    <w:rsid w:val="009B5C35"/>
    <w:rsid w:val="009B645E"/>
    <w:rsid w:val="009B64E5"/>
    <w:rsid w:val="009B6BEA"/>
    <w:rsid w:val="009B787A"/>
    <w:rsid w:val="009B7E66"/>
    <w:rsid w:val="009C0021"/>
    <w:rsid w:val="009C09EC"/>
    <w:rsid w:val="009C0A31"/>
    <w:rsid w:val="009C0FB0"/>
    <w:rsid w:val="009C164B"/>
    <w:rsid w:val="009C25E2"/>
    <w:rsid w:val="009C3865"/>
    <w:rsid w:val="009C58CE"/>
    <w:rsid w:val="009C68E6"/>
    <w:rsid w:val="009C7351"/>
    <w:rsid w:val="009D0BF5"/>
    <w:rsid w:val="009D286E"/>
    <w:rsid w:val="009D2E95"/>
    <w:rsid w:val="009D4DE4"/>
    <w:rsid w:val="009D4EC2"/>
    <w:rsid w:val="009D546F"/>
    <w:rsid w:val="009D59C2"/>
    <w:rsid w:val="009D5F0C"/>
    <w:rsid w:val="009D6C09"/>
    <w:rsid w:val="009D7346"/>
    <w:rsid w:val="009E029E"/>
    <w:rsid w:val="009E0468"/>
    <w:rsid w:val="009E0C4A"/>
    <w:rsid w:val="009E406A"/>
    <w:rsid w:val="009E59E4"/>
    <w:rsid w:val="009E6465"/>
    <w:rsid w:val="009E68BE"/>
    <w:rsid w:val="009E6A3F"/>
    <w:rsid w:val="009F12D1"/>
    <w:rsid w:val="009F1F68"/>
    <w:rsid w:val="009F224F"/>
    <w:rsid w:val="009F32A3"/>
    <w:rsid w:val="009F54D5"/>
    <w:rsid w:val="009F5B6F"/>
    <w:rsid w:val="009F5CCF"/>
    <w:rsid w:val="009F63DE"/>
    <w:rsid w:val="009F67F2"/>
    <w:rsid w:val="009F6908"/>
    <w:rsid w:val="009F6FFC"/>
    <w:rsid w:val="009F7D46"/>
    <w:rsid w:val="009F7EC2"/>
    <w:rsid w:val="00A00416"/>
    <w:rsid w:val="00A02086"/>
    <w:rsid w:val="00A036BA"/>
    <w:rsid w:val="00A04421"/>
    <w:rsid w:val="00A0503D"/>
    <w:rsid w:val="00A057B9"/>
    <w:rsid w:val="00A06306"/>
    <w:rsid w:val="00A07BA0"/>
    <w:rsid w:val="00A07D66"/>
    <w:rsid w:val="00A07EB1"/>
    <w:rsid w:val="00A1047B"/>
    <w:rsid w:val="00A1383F"/>
    <w:rsid w:val="00A1433F"/>
    <w:rsid w:val="00A156C9"/>
    <w:rsid w:val="00A166BF"/>
    <w:rsid w:val="00A168F8"/>
    <w:rsid w:val="00A208EC"/>
    <w:rsid w:val="00A2167C"/>
    <w:rsid w:val="00A23662"/>
    <w:rsid w:val="00A2488E"/>
    <w:rsid w:val="00A24B28"/>
    <w:rsid w:val="00A251FE"/>
    <w:rsid w:val="00A26AD4"/>
    <w:rsid w:val="00A277ED"/>
    <w:rsid w:val="00A3012A"/>
    <w:rsid w:val="00A31D48"/>
    <w:rsid w:val="00A32BF9"/>
    <w:rsid w:val="00A33217"/>
    <w:rsid w:val="00A3321A"/>
    <w:rsid w:val="00A3382D"/>
    <w:rsid w:val="00A346B2"/>
    <w:rsid w:val="00A34892"/>
    <w:rsid w:val="00A374E9"/>
    <w:rsid w:val="00A40351"/>
    <w:rsid w:val="00A40B1C"/>
    <w:rsid w:val="00A40B35"/>
    <w:rsid w:val="00A42F44"/>
    <w:rsid w:val="00A43434"/>
    <w:rsid w:val="00A434AE"/>
    <w:rsid w:val="00A44410"/>
    <w:rsid w:val="00A4558F"/>
    <w:rsid w:val="00A459CA"/>
    <w:rsid w:val="00A47763"/>
    <w:rsid w:val="00A504CE"/>
    <w:rsid w:val="00A50826"/>
    <w:rsid w:val="00A50B1B"/>
    <w:rsid w:val="00A50C22"/>
    <w:rsid w:val="00A50C3B"/>
    <w:rsid w:val="00A52552"/>
    <w:rsid w:val="00A5270B"/>
    <w:rsid w:val="00A5273F"/>
    <w:rsid w:val="00A534C3"/>
    <w:rsid w:val="00A53FCC"/>
    <w:rsid w:val="00A53FE7"/>
    <w:rsid w:val="00A543A6"/>
    <w:rsid w:val="00A54A92"/>
    <w:rsid w:val="00A554D1"/>
    <w:rsid w:val="00A57267"/>
    <w:rsid w:val="00A57DCE"/>
    <w:rsid w:val="00A57E53"/>
    <w:rsid w:val="00A6185D"/>
    <w:rsid w:val="00A61969"/>
    <w:rsid w:val="00A63683"/>
    <w:rsid w:val="00A650C6"/>
    <w:rsid w:val="00A66852"/>
    <w:rsid w:val="00A7000B"/>
    <w:rsid w:val="00A7001B"/>
    <w:rsid w:val="00A7162B"/>
    <w:rsid w:val="00A73184"/>
    <w:rsid w:val="00A743FC"/>
    <w:rsid w:val="00A74D82"/>
    <w:rsid w:val="00A7544E"/>
    <w:rsid w:val="00A7699D"/>
    <w:rsid w:val="00A76C6D"/>
    <w:rsid w:val="00A77E98"/>
    <w:rsid w:val="00A81256"/>
    <w:rsid w:val="00A8151A"/>
    <w:rsid w:val="00A82351"/>
    <w:rsid w:val="00A823F8"/>
    <w:rsid w:val="00A82F3E"/>
    <w:rsid w:val="00A83069"/>
    <w:rsid w:val="00A840CD"/>
    <w:rsid w:val="00A84953"/>
    <w:rsid w:val="00A84A20"/>
    <w:rsid w:val="00A868B6"/>
    <w:rsid w:val="00A91A25"/>
    <w:rsid w:val="00A91A81"/>
    <w:rsid w:val="00A92A3B"/>
    <w:rsid w:val="00A92B29"/>
    <w:rsid w:val="00A942B8"/>
    <w:rsid w:val="00A945A4"/>
    <w:rsid w:val="00A94F8B"/>
    <w:rsid w:val="00A962D3"/>
    <w:rsid w:val="00A979AB"/>
    <w:rsid w:val="00A979B1"/>
    <w:rsid w:val="00AA0B74"/>
    <w:rsid w:val="00AA0E1C"/>
    <w:rsid w:val="00AA0E23"/>
    <w:rsid w:val="00AA2A65"/>
    <w:rsid w:val="00AA2B07"/>
    <w:rsid w:val="00AA2E8F"/>
    <w:rsid w:val="00AA3A0D"/>
    <w:rsid w:val="00AA4ADB"/>
    <w:rsid w:val="00AA505E"/>
    <w:rsid w:val="00AA5DFF"/>
    <w:rsid w:val="00AA7110"/>
    <w:rsid w:val="00AA773B"/>
    <w:rsid w:val="00AB047A"/>
    <w:rsid w:val="00AB33C4"/>
    <w:rsid w:val="00AB3CFA"/>
    <w:rsid w:val="00AB58D0"/>
    <w:rsid w:val="00AB5A4C"/>
    <w:rsid w:val="00AB6357"/>
    <w:rsid w:val="00AB67C2"/>
    <w:rsid w:val="00AB7247"/>
    <w:rsid w:val="00AB7A1D"/>
    <w:rsid w:val="00AC138E"/>
    <w:rsid w:val="00AC150C"/>
    <w:rsid w:val="00AC1E24"/>
    <w:rsid w:val="00AC57F0"/>
    <w:rsid w:val="00AC5B8F"/>
    <w:rsid w:val="00AC5DAE"/>
    <w:rsid w:val="00AC635A"/>
    <w:rsid w:val="00AC6C4A"/>
    <w:rsid w:val="00AC70E8"/>
    <w:rsid w:val="00AC7104"/>
    <w:rsid w:val="00AC7CD3"/>
    <w:rsid w:val="00AD06DA"/>
    <w:rsid w:val="00AD07FD"/>
    <w:rsid w:val="00AD1DF2"/>
    <w:rsid w:val="00AD28E2"/>
    <w:rsid w:val="00AD2D15"/>
    <w:rsid w:val="00AD3417"/>
    <w:rsid w:val="00AD3CBC"/>
    <w:rsid w:val="00AD4747"/>
    <w:rsid w:val="00AD59C7"/>
    <w:rsid w:val="00AD776A"/>
    <w:rsid w:val="00AE04EC"/>
    <w:rsid w:val="00AE1312"/>
    <w:rsid w:val="00AE455F"/>
    <w:rsid w:val="00AE4E71"/>
    <w:rsid w:val="00AE5792"/>
    <w:rsid w:val="00AE7440"/>
    <w:rsid w:val="00AE7B45"/>
    <w:rsid w:val="00AE7C0B"/>
    <w:rsid w:val="00AF0C22"/>
    <w:rsid w:val="00AF0D0E"/>
    <w:rsid w:val="00AF17D1"/>
    <w:rsid w:val="00AF19A7"/>
    <w:rsid w:val="00AF1D15"/>
    <w:rsid w:val="00AF20B8"/>
    <w:rsid w:val="00AF2C41"/>
    <w:rsid w:val="00AF3B6A"/>
    <w:rsid w:val="00AF4002"/>
    <w:rsid w:val="00AF4301"/>
    <w:rsid w:val="00AF570E"/>
    <w:rsid w:val="00AF6585"/>
    <w:rsid w:val="00B02524"/>
    <w:rsid w:val="00B02F29"/>
    <w:rsid w:val="00B04EAC"/>
    <w:rsid w:val="00B0557D"/>
    <w:rsid w:val="00B05D36"/>
    <w:rsid w:val="00B05E77"/>
    <w:rsid w:val="00B06110"/>
    <w:rsid w:val="00B06626"/>
    <w:rsid w:val="00B11B50"/>
    <w:rsid w:val="00B11BB5"/>
    <w:rsid w:val="00B11E6A"/>
    <w:rsid w:val="00B12B70"/>
    <w:rsid w:val="00B1323D"/>
    <w:rsid w:val="00B1331D"/>
    <w:rsid w:val="00B16F40"/>
    <w:rsid w:val="00B17CDC"/>
    <w:rsid w:val="00B21B02"/>
    <w:rsid w:val="00B21B8E"/>
    <w:rsid w:val="00B222B8"/>
    <w:rsid w:val="00B22713"/>
    <w:rsid w:val="00B23788"/>
    <w:rsid w:val="00B23D21"/>
    <w:rsid w:val="00B258C7"/>
    <w:rsid w:val="00B26AC3"/>
    <w:rsid w:val="00B27F73"/>
    <w:rsid w:val="00B30E42"/>
    <w:rsid w:val="00B3186F"/>
    <w:rsid w:val="00B327D9"/>
    <w:rsid w:val="00B3315E"/>
    <w:rsid w:val="00B3462A"/>
    <w:rsid w:val="00B3640C"/>
    <w:rsid w:val="00B36F2A"/>
    <w:rsid w:val="00B37CA4"/>
    <w:rsid w:val="00B40173"/>
    <w:rsid w:val="00B4089F"/>
    <w:rsid w:val="00B412E7"/>
    <w:rsid w:val="00B4162F"/>
    <w:rsid w:val="00B423FC"/>
    <w:rsid w:val="00B43597"/>
    <w:rsid w:val="00B439F0"/>
    <w:rsid w:val="00B43D6D"/>
    <w:rsid w:val="00B4405A"/>
    <w:rsid w:val="00B4478D"/>
    <w:rsid w:val="00B45AAC"/>
    <w:rsid w:val="00B45D17"/>
    <w:rsid w:val="00B4796D"/>
    <w:rsid w:val="00B47D5A"/>
    <w:rsid w:val="00B50042"/>
    <w:rsid w:val="00B50778"/>
    <w:rsid w:val="00B51CA9"/>
    <w:rsid w:val="00B52524"/>
    <w:rsid w:val="00B52D3B"/>
    <w:rsid w:val="00B53061"/>
    <w:rsid w:val="00B5410B"/>
    <w:rsid w:val="00B54750"/>
    <w:rsid w:val="00B56482"/>
    <w:rsid w:val="00B570B9"/>
    <w:rsid w:val="00B60BBD"/>
    <w:rsid w:val="00B6133A"/>
    <w:rsid w:val="00B6453A"/>
    <w:rsid w:val="00B6458C"/>
    <w:rsid w:val="00B656EC"/>
    <w:rsid w:val="00B6784C"/>
    <w:rsid w:val="00B70DEC"/>
    <w:rsid w:val="00B716C5"/>
    <w:rsid w:val="00B71C92"/>
    <w:rsid w:val="00B72354"/>
    <w:rsid w:val="00B723C4"/>
    <w:rsid w:val="00B72582"/>
    <w:rsid w:val="00B728F1"/>
    <w:rsid w:val="00B72EDD"/>
    <w:rsid w:val="00B73922"/>
    <w:rsid w:val="00B73E56"/>
    <w:rsid w:val="00B76FFB"/>
    <w:rsid w:val="00B7717C"/>
    <w:rsid w:val="00B77A2B"/>
    <w:rsid w:val="00B80530"/>
    <w:rsid w:val="00B8082B"/>
    <w:rsid w:val="00B84610"/>
    <w:rsid w:val="00B85141"/>
    <w:rsid w:val="00B869E2"/>
    <w:rsid w:val="00B91F4A"/>
    <w:rsid w:val="00B9259B"/>
    <w:rsid w:val="00B929FC"/>
    <w:rsid w:val="00B9319B"/>
    <w:rsid w:val="00B931DC"/>
    <w:rsid w:val="00B96B0C"/>
    <w:rsid w:val="00B973F7"/>
    <w:rsid w:val="00BA036C"/>
    <w:rsid w:val="00BA07CD"/>
    <w:rsid w:val="00BA0B50"/>
    <w:rsid w:val="00BA0FD9"/>
    <w:rsid w:val="00BA10C1"/>
    <w:rsid w:val="00BA35A5"/>
    <w:rsid w:val="00BA3B0C"/>
    <w:rsid w:val="00BA3D38"/>
    <w:rsid w:val="00BA3FDD"/>
    <w:rsid w:val="00BA4C00"/>
    <w:rsid w:val="00BA644F"/>
    <w:rsid w:val="00BA714A"/>
    <w:rsid w:val="00BA76D5"/>
    <w:rsid w:val="00BB43AB"/>
    <w:rsid w:val="00BB5A1F"/>
    <w:rsid w:val="00BB660B"/>
    <w:rsid w:val="00BB7894"/>
    <w:rsid w:val="00BB7D0F"/>
    <w:rsid w:val="00BC158D"/>
    <w:rsid w:val="00BC246C"/>
    <w:rsid w:val="00BC321C"/>
    <w:rsid w:val="00BC5008"/>
    <w:rsid w:val="00BD0A23"/>
    <w:rsid w:val="00BD265B"/>
    <w:rsid w:val="00BD288A"/>
    <w:rsid w:val="00BD28F6"/>
    <w:rsid w:val="00BD4EE6"/>
    <w:rsid w:val="00BD5854"/>
    <w:rsid w:val="00BD66B7"/>
    <w:rsid w:val="00BD7D25"/>
    <w:rsid w:val="00BE0C64"/>
    <w:rsid w:val="00BE1005"/>
    <w:rsid w:val="00BE3D4A"/>
    <w:rsid w:val="00BE4AD7"/>
    <w:rsid w:val="00BE5C46"/>
    <w:rsid w:val="00BE710B"/>
    <w:rsid w:val="00BE7C09"/>
    <w:rsid w:val="00BF1774"/>
    <w:rsid w:val="00BF1D46"/>
    <w:rsid w:val="00BF2424"/>
    <w:rsid w:val="00BF3228"/>
    <w:rsid w:val="00BF490D"/>
    <w:rsid w:val="00BF52A6"/>
    <w:rsid w:val="00BF5A42"/>
    <w:rsid w:val="00BF5D78"/>
    <w:rsid w:val="00BF6490"/>
    <w:rsid w:val="00BF669A"/>
    <w:rsid w:val="00BF759A"/>
    <w:rsid w:val="00C01AD4"/>
    <w:rsid w:val="00C01B57"/>
    <w:rsid w:val="00C02444"/>
    <w:rsid w:val="00C025B5"/>
    <w:rsid w:val="00C0276E"/>
    <w:rsid w:val="00C03C1C"/>
    <w:rsid w:val="00C04DFE"/>
    <w:rsid w:val="00C05BF7"/>
    <w:rsid w:val="00C0645A"/>
    <w:rsid w:val="00C06AEC"/>
    <w:rsid w:val="00C06D67"/>
    <w:rsid w:val="00C06EAC"/>
    <w:rsid w:val="00C06F5F"/>
    <w:rsid w:val="00C111CC"/>
    <w:rsid w:val="00C118B6"/>
    <w:rsid w:val="00C121AA"/>
    <w:rsid w:val="00C1324A"/>
    <w:rsid w:val="00C13763"/>
    <w:rsid w:val="00C1399B"/>
    <w:rsid w:val="00C13D5F"/>
    <w:rsid w:val="00C16F63"/>
    <w:rsid w:val="00C21160"/>
    <w:rsid w:val="00C21847"/>
    <w:rsid w:val="00C21927"/>
    <w:rsid w:val="00C22C5E"/>
    <w:rsid w:val="00C25F48"/>
    <w:rsid w:val="00C27826"/>
    <w:rsid w:val="00C278DB"/>
    <w:rsid w:val="00C301ED"/>
    <w:rsid w:val="00C313F3"/>
    <w:rsid w:val="00C3222E"/>
    <w:rsid w:val="00C337B4"/>
    <w:rsid w:val="00C401A2"/>
    <w:rsid w:val="00C40277"/>
    <w:rsid w:val="00C4272B"/>
    <w:rsid w:val="00C42DE4"/>
    <w:rsid w:val="00C42E96"/>
    <w:rsid w:val="00C430C8"/>
    <w:rsid w:val="00C451BA"/>
    <w:rsid w:val="00C4581E"/>
    <w:rsid w:val="00C46493"/>
    <w:rsid w:val="00C4673F"/>
    <w:rsid w:val="00C478AE"/>
    <w:rsid w:val="00C50A9E"/>
    <w:rsid w:val="00C50F93"/>
    <w:rsid w:val="00C516B2"/>
    <w:rsid w:val="00C517A3"/>
    <w:rsid w:val="00C52151"/>
    <w:rsid w:val="00C52178"/>
    <w:rsid w:val="00C529C0"/>
    <w:rsid w:val="00C52A02"/>
    <w:rsid w:val="00C53B88"/>
    <w:rsid w:val="00C55EEF"/>
    <w:rsid w:val="00C56B58"/>
    <w:rsid w:val="00C57109"/>
    <w:rsid w:val="00C57121"/>
    <w:rsid w:val="00C579FD"/>
    <w:rsid w:val="00C57C73"/>
    <w:rsid w:val="00C57D62"/>
    <w:rsid w:val="00C57F87"/>
    <w:rsid w:val="00C60564"/>
    <w:rsid w:val="00C62422"/>
    <w:rsid w:val="00C62D86"/>
    <w:rsid w:val="00C63AA4"/>
    <w:rsid w:val="00C63D1C"/>
    <w:rsid w:val="00C64525"/>
    <w:rsid w:val="00C64AF1"/>
    <w:rsid w:val="00C65447"/>
    <w:rsid w:val="00C6596F"/>
    <w:rsid w:val="00C67944"/>
    <w:rsid w:val="00C67ED1"/>
    <w:rsid w:val="00C71239"/>
    <w:rsid w:val="00C71D06"/>
    <w:rsid w:val="00C7210D"/>
    <w:rsid w:val="00C7326F"/>
    <w:rsid w:val="00C73872"/>
    <w:rsid w:val="00C74157"/>
    <w:rsid w:val="00C74C04"/>
    <w:rsid w:val="00C75230"/>
    <w:rsid w:val="00C7533D"/>
    <w:rsid w:val="00C77A53"/>
    <w:rsid w:val="00C84157"/>
    <w:rsid w:val="00C84444"/>
    <w:rsid w:val="00C846FD"/>
    <w:rsid w:val="00C865C2"/>
    <w:rsid w:val="00C87162"/>
    <w:rsid w:val="00C90E5D"/>
    <w:rsid w:val="00C911BB"/>
    <w:rsid w:val="00C91394"/>
    <w:rsid w:val="00C92828"/>
    <w:rsid w:val="00C9455A"/>
    <w:rsid w:val="00C94AE3"/>
    <w:rsid w:val="00C94B6E"/>
    <w:rsid w:val="00C94F34"/>
    <w:rsid w:val="00C951F9"/>
    <w:rsid w:val="00C9621B"/>
    <w:rsid w:val="00C963E6"/>
    <w:rsid w:val="00C9688D"/>
    <w:rsid w:val="00C96ABA"/>
    <w:rsid w:val="00CA142E"/>
    <w:rsid w:val="00CA1A2F"/>
    <w:rsid w:val="00CA2943"/>
    <w:rsid w:val="00CA2AD0"/>
    <w:rsid w:val="00CA2AFD"/>
    <w:rsid w:val="00CA2D9A"/>
    <w:rsid w:val="00CA4086"/>
    <w:rsid w:val="00CA40BA"/>
    <w:rsid w:val="00CA6655"/>
    <w:rsid w:val="00CA67C7"/>
    <w:rsid w:val="00CA6B10"/>
    <w:rsid w:val="00CB101A"/>
    <w:rsid w:val="00CB218B"/>
    <w:rsid w:val="00CB2860"/>
    <w:rsid w:val="00CB2C25"/>
    <w:rsid w:val="00CB4FEC"/>
    <w:rsid w:val="00CB5158"/>
    <w:rsid w:val="00CB58F2"/>
    <w:rsid w:val="00CB75D4"/>
    <w:rsid w:val="00CB78CF"/>
    <w:rsid w:val="00CC0296"/>
    <w:rsid w:val="00CC041D"/>
    <w:rsid w:val="00CC0880"/>
    <w:rsid w:val="00CC14F6"/>
    <w:rsid w:val="00CC18FF"/>
    <w:rsid w:val="00CC1B7D"/>
    <w:rsid w:val="00CC1E76"/>
    <w:rsid w:val="00CC23BA"/>
    <w:rsid w:val="00CC510C"/>
    <w:rsid w:val="00CC6C4C"/>
    <w:rsid w:val="00CD0005"/>
    <w:rsid w:val="00CD142A"/>
    <w:rsid w:val="00CD3334"/>
    <w:rsid w:val="00CD51E2"/>
    <w:rsid w:val="00CD5945"/>
    <w:rsid w:val="00CD624F"/>
    <w:rsid w:val="00CD6453"/>
    <w:rsid w:val="00CD6551"/>
    <w:rsid w:val="00CD745A"/>
    <w:rsid w:val="00CD7836"/>
    <w:rsid w:val="00CE003E"/>
    <w:rsid w:val="00CE0A11"/>
    <w:rsid w:val="00CE0CEF"/>
    <w:rsid w:val="00CE1C4A"/>
    <w:rsid w:val="00CE349B"/>
    <w:rsid w:val="00CE5D86"/>
    <w:rsid w:val="00CE5F1C"/>
    <w:rsid w:val="00CE6606"/>
    <w:rsid w:val="00CE67D3"/>
    <w:rsid w:val="00CE6D8E"/>
    <w:rsid w:val="00CF05B1"/>
    <w:rsid w:val="00CF197B"/>
    <w:rsid w:val="00CF21A5"/>
    <w:rsid w:val="00CF25AF"/>
    <w:rsid w:val="00CF26F6"/>
    <w:rsid w:val="00CF286F"/>
    <w:rsid w:val="00CF3263"/>
    <w:rsid w:val="00CF3EE3"/>
    <w:rsid w:val="00CF43AA"/>
    <w:rsid w:val="00CF4ACB"/>
    <w:rsid w:val="00CF5192"/>
    <w:rsid w:val="00CF78C8"/>
    <w:rsid w:val="00CF7ABA"/>
    <w:rsid w:val="00D00691"/>
    <w:rsid w:val="00D01F42"/>
    <w:rsid w:val="00D022B7"/>
    <w:rsid w:val="00D02C34"/>
    <w:rsid w:val="00D033FF"/>
    <w:rsid w:val="00D0385E"/>
    <w:rsid w:val="00D04E1A"/>
    <w:rsid w:val="00D0547F"/>
    <w:rsid w:val="00D07469"/>
    <w:rsid w:val="00D07DC5"/>
    <w:rsid w:val="00D10411"/>
    <w:rsid w:val="00D12AE7"/>
    <w:rsid w:val="00D1621E"/>
    <w:rsid w:val="00D17061"/>
    <w:rsid w:val="00D17B7A"/>
    <w:rsid w:val="00D17C6A"/>
    <w:rsid w:val="00D20299"/>
    <w:rsid w:val="00D21216"/>
    <w:rsid w:val="00D21C72"/>
    <w:rsid w:val="00D2290D"/>
    <w:rsid w:val="00D23012"/>
    <w:rsid w:val="00D2327A"/>
    <w:rsid w:val="00D2465C"/>
    <w:rsid w:val="00D24FBB"/>
    <w:rsid w:val="00D253F7"/>
    <w:rsid w:val="00D26788"/>
    <w:rsid w:val="00D2683F"/>
    <w:rsid w:val="00D273DB"/>
    <w:rsid w:val="00D30737"/>
    <w:rsid w:val="00D309A2"/>
    <w:rsid w:val="00D3105C"/>
    <w:rsid w:val="00D31295"/>
    <w:rsid w:val="00D3257E"/>
    <w:rsid w:val="00D32FF5"/>
    <w:rsid w:val="00D36BA2"/>
    <w:rsid w:val="00D378CB"/>
    <w:rsid w:val="00D37E79"/>
    <w:rsid w:val="00D40511"/>
    <w:rsid w:val="00D41019"/>
    <w:rsid w:val="00D41086"/>
    <w:rsid w:val="00D43522"/>
    <w:rsid w:val="00D43BA5"/>
    <w:rsid w:val="00D44D93"/>
    <w:rsid w:val="00D45316"/>
    <w:rsid w:val="00D4575F"/>
    <w:rsid w:val="00D458BE"/>
    <w:rsid w:val="00D46C54"/>
    <w:rsid w:val="00D47426"/>
    <w:rsid w:val="00D47AF3"/>
    <w:rsid w:val="00D50E84"/>
    <w:rsid w:val="00D52B59"/>
    <w:rsid w:val="00D52E1B"/>
    <w:rsid w:val="00D53D39"/>
    <w:rsid w:val="00D550BB"/>
    <w:rsid w:val="00D56074"/>
    <w:rsid w:val="00D5664F"/>
    <w:rsid w:val="00D568A3"/>
    <w:rsid w:val="00D57EE1"/>
    <w:rsid w:val="00D6099D"/>
    <w:rsid w:val="00D61C44"/>
    <w:rsid w:val="00D62DEB"/>
    <w:rsid w:val="00D63A36"/>
    <w:rsid w:val="00D64D11"/>
    <w:rsid w:val="00D66DEA"/>
    <w:rsid w:val="00D70833"/>
    <w:rsid w:val="00D709BA"/>
    <w:rsid w:val="00D71794"/>
    <w:rsid w:val="00D730EC"/>
    <w:rsid w:val="00D74D37"/>
    <w:rsid w:val="00D75B08"/>
    <w:rsid w:val="00D75E38"/>
    <w:rsid w:val="00D77F3E"/>
    <w:rsid w:val="00D81372"/>
    <w:rsid w:val="00D8141A"/>
    <w:rsid w:val="00D81475"/>
    <w:rsid w:val="00D82526"/>
    <w:rsid w:val="00D83833"/>
    <w:rsid w:val="00D84402"/>
    <w:rsid w:val="00D84EED"/>
    <w:rsid w:val="00D8534A"/>
    <w:rsid w:val="00D8579E"/>
    <w:rsid w:val="00D86AAF"/>
    <w:rsid w:val="00D874DD"/>
    <w:rsid w:val="00D90CBC"/>
    <w:rsid w:val="00D91CFD"/>
    <w:rsid w:val="00D94612"/>
    <w:rsid w:val="00D9496C"/>
    <w:rsid w:val="00D950EC"/>
    <w:rsid w:val="00D95F2C"/>
    <w:rsid w:val="00D95FDA"/>
    <w:rsid w:val="00D96FD4"/>
    <w:rsid w:val="00DA0E38"/>
    <w:rsid w:val="00DA0EA1"/>
    <w:rsid w:val="00DA146B"/>
    <w:rsid w:val="00DA186B"/>
    <w:rsid w:val="00DA1F45"/>
    <w:rsid w:val="00DA2228"/>
    <w:rsid w:val="00DA2829"/>
    <w:rsid w:val="00DA29BE"/>
    <w:rsid w:val="00DA35DB"/>
    <w:rsid w:val="00DA386B"/>
    <w:rsid w:val="00DA5450"/>
    <w:rsid w:val="00DA54D5"/>
    <w:rsid w:val="00DA56A0"/>
    <w:rsid w:val="00DA6327"/>
    <w:rsid w:val="00DB0655"/>
    <w:rsid w:val="00DB0B48"/>
    <w:rsid w:val="00DB1772"/>
    <w:rsid w:val="00DB25F1"/>
    <w:rsid w:val="00DB2F04"/>
    <w:rsid w:val="00DB33C1"/>
    <w:rsid w:val="00DB3EBA"/>
    <w:rsid w:val="00DB4A4D"/>
    <w:rsid w:val="00DB6764"/>
    <w:rsid w:val="00DB6C98"/>
    <w:rsid w:val="00DB7258"/>
    <w:rsid w:val="00DB7272"/>
    <w:rsid w:val="00DB7723"/>
    <w:rsid w:val="00DB790B"/>
    <w:rsid w:val="00DB7950"/>
    <w:rsid w:val="00DC1D41"/>
    <w:rsid w:val="00DC20C2"/>
    <w:rsid w:val="00DC2122"/>
    <w:rsid w:val="00DC325F"/>
    <w:rsid w:val="00DC4ED1"/>
    <w:rsid w:val="00DC567D"/>
    <w:rsid w:val="00DC5A75"/>
    <w:rsid w:val="00DC5CD5"/>
    <w:rsid w:val="00DC6629"/>
    <w:rsid w:val="00DC69C2"/>
    <w:rsid w:val="00DC73CE"/>
    <w:rsid w:val="00DD0479"/>
    <w:rsid w:val="00DD0D52"/>
    <w:rsid w:val="00DD4461"/>
    <w:rsid w:val="00DD6A5D"/>
    <w:rsid w:val="00DD7239"/>
    <w:rsid w:val="00DE236E"/>
    <w:rsid w:val="00DE2644"/>
    <w:rsid w:val="00DE2E38"/>
    <w:rsid w:val="00DE3AE6"/>
    <w:rsid w:val="00DE3E21"/>
    <w:rsid w:val="00DE4DA5"/>
    <w:rsid w:val="00DE7A67"/>
    <w:rsid w:val="00DF0755"/>
    <w:rsid w:val="00DF1B7E"/>
    <w:rsid w:val="00DF30A3"/>
    <w:rsid w:val="00DF483E"/>
    <w:rsid w:val="00DF5860"/>
    <w:rsid w:val="00DF5DFE"/>
    <w:rsid w:val="00DF5FAA"/>
    <w:rsid w:val="00DF6668"/>
    <w:rsid w:val="00E0067F"/>
    <w:rsid w:val="00E01C0B"/>
    <w:rsid w:val="00E05C0D"/>
    <w:rsid w:val="00E05DEF"/>
    <w:rsid w:val="00E063C3"/>
    <w:rsid w:val="00E070C5"/>
    <w:rsid w:val="00E113A7"/>
    <w:rsid w:val="00E1196D"/>
    <w:rsid w:val="00E11B88"/>
    <w:rsid w:val="00E13710"/>
    <w:rsid w:val="00E13746"/>
    <w:rsid w:val="00E153EE"/>
    <w:rsid w:val="00E15E7C"/>
    <w:rsid w:val="00E16017"/>
    <w:rsid w:val="00E2269E"/>
    <w:rsid w:val="00E22CF7"/>
    <w:rsid w:val="00E242FE"/>
    <w:rsid w:val="00E24BE2"/>
    <w:rsid w:val="00E270B9"/>
    <w:rsid w:val="00E27DBB"/>
    <w:rsid w:val="00E3022D"/>
    <w:rsid w:val="00E304CF"/>
    <w:rsid w:val="00E305DD"/>
    <w:rsid w:val="00E309B6"/>
    <w:rsid w:val="00E31ABF"/>
    <w:rsid w:val="00E32134"/>
    <w:rsid w:val="00E32F0C"/>
    <w:rsid w:val="00E32F47"/>
    <w:rsid w:val="00E33AC9"/>
    <w:rsid w:val="00E354E3"/>
    <w:rsid w:val="00E3634D"/>
    <w:rsid w:val="00E37440"/>
    <w:rsid w:val="00E379DE"/>
    <w:rsid w:val="00E37B12"/>
    <w:rsid w:val="00E41F87"/>
    <w:rsid w:val="00E42181"/>
    <w:rsid w:val="00E421CB"/>
    <w:rsid w:val="00E4282C"/>
    <w:rsid w:val="00E432D0"/>
    <w:rsid w:val="00E43D17"/>
    <w:rsid w:val="00E441F5"/>
    <w:rsid w:val="00E51688"/>
    <w:rsid w:val="00E51AEB"/>
    <w:rsid w:val="00E52061"/>
    <w:rsid w:val="00E520F3"/>
    <w:rsid w:val="00E53310"/>
    <w:rsid w:val="00E53366"/>
    <w:rsid w:val="00E534E0"/>
    <w:rsid w:val="00E53DA3"/>
    <w:rsid w:val="00E54FA1"/>
    <w:rsid w:val="00E55F9F"/>
    <w:rsid w:val="00E56060"/>
    <w:rsid w:val="00E56BCE"/>
    <w:rsid w:val="00E56C97"/>
    <w:rsid w:val="00E57210"/>
    <w:rsid w:val="00E57B52"/>
    <w:rsid w:val="00E6025C"/>
    <w:rsid w:val="00E61B63"/>
    <w:rsid w:val="00E622F7"/>
    <w:rsid w:val="00E62DBD"/>
    <w:rsid w:val="00E631B5"/>
    <w:rsid w:val="00E6346A"/>
    <w:rsid w:val="00E65245"/>
    <w:rsid w:val="00E6711C"/>
    <w:rsid w:val="00E67358"/>
    <w:rsid w:val="00E67469"/>
    <w:rsid w:val="00E67BAA"/>
    <w:rsid w:val="00E67EFA"/>
    <w:rsid w:val="00E70F8A"/>
    <w:rsid w:val="00E7377A"/>
    <w:rsid w:val="00E73DBA"/>
    <w:rsid w:val="00E7464D"/>
    <w:rsid w:val="00E7539C"/>
    <w:rsid w:val="00E802AB"/>
    <w:rsid w:val="00E81DB1"/>
    <w:rsid w:val="00E82E6B"/>
    <w:rsid w:val="00E84469"/>
    <w:rsid w:val="00E84F4B"/>
    <w:rsid w:val="00E85E53"/>
    <w:rsid w:val="00E866F6"/>
    <w:rsid w:val="00E86D69"/>
    <w:rsid w:val="00E86D78"/>
    <w:rsid w:val="00E871FB"/>
    <w:rsid w:val="00E906A0"/>
    <w:rsid w:val="00E908D3"/>
    <w:rsid w:val="00E90FCE"/>
    <w:rsid w:val="00E91748"/>
    <w:rsid w:val="00E91963"/>
    <w:rsid w:val="00E91A00"/>
    <w:rsid w:val="00E9287D"/>
    <w:rsid w:val="00E932E9"/>
    <w:rsid w:val="00E94D86"/>
    <w:rsid w:val="00E95005"/>
    <w:rsid w:val="00E9709F"/>
    <w:rsid w:val="00E9769C"/>
    <w:rsid w:val="00EA0365"/>
    <w:rsid w:val="00EA1615"/>
    <w:rsid w:val="00EA1775"/>
    <w:rsid w:val="00EA29FB"/>
    <w:rsid w:val="00EA3F46"/>
    <w:rsid w:val="00EA4ABC"/>
    <w:rsid w:val="00EA62E8"/>
    <w:rsid w:val="00EA6958"/>
    <w:rsid w:val="00EA6BA6"/>
    <w:rsid w:val="00EA78A6"/>
    <w:rsid w:val="00EA7D87"/>
    <w:rsid w:val="00EA7D8A"/>
    <w:rsid w:val="00EB01D2"/>
    <w:rsid w:val="00EB0809"/>
    <w:rsid w:val="00EB37A4"/>
    <w:rsid w:val="00EB42BA"/>
    <w:rsid w:val="00EB7C7A"/>
    <w:rsid w:val="00EC12D2"/>
    <w:rsid w:val="00EC23F9"/>
    <w:rsid w:val="00EC2666"/>
    <w:rsid w:val="00EC3623"/>
    <w:rsid w:val="00EC3F52"/>
    <w:rsid w:val="00EC4406"/>
    <w:rsid w:val="00EC4B55"/>
    <w:rsid w:val="00EC4B77"/>
    <w:rsid w:val="00EC5382"/>
    <w:rsid w:val="00EC5D21"/>
    <w:rsid w:val="00EC7DF9"/>
    <w:rsid w:val="00EC7FBF"/>
    <w:rsid w:val="00ED0CF6"/>
    <w:rsid w:val="00ED2238"/>
    <w:rsid w:val="00ED56B3"/>
    <w:rsid w:val="00ED5E62"/>
    <w:rsid w:val="00ED6079"/>
    <w:rsid w:val="00ED6E8A"/>
    <w:rsid w:val="00ED713E"/>
    <w:rsid w:val="00ED7617"/>
    <w:rsid w:val="00EE25B5"/>
    <w:rsid w:val="00EE270F"/>
    <w:rsid w:val="00EE3DD0"/>
    <w:rsid w:val="00EE78B4"/>
    <w:rsid w:val="00EF1E8F"/>
    <w:rsid w:val="00EF34F1"/>
    <w:rsid w:val="00EF3FAC"/>
    <w:rsid w:val="00EF568B"/>
    <w:rsid w:val="00EF5738"/>
    <w:rsid w:val="00EF65F2"/>
    <w:rsid w:val="00EF77C2"/>
    <w:rsid w:val="00F00362"/>
    <w:rsid w:val="00F006B9"/>
    <w:rsid w:val="00F00C16"/>
    <w:rsid w:val="00F00CA9"/>
    <w:rsid w:val="00F00DE9"/>
    <w:rsid w:val="00F0102E"/>
    <w:rsid w:val="00F02451"/>
    <w:rsid w:val="00F03C94"/>
    <w:rsid w:val="00F03CEE"/>
    <w:rsid w:val="00F052F9"/>
    <w:rsid w:val="00F059A2"/>
    <w:rsid w:val="00F06F06"/>
    <w:rsid w:val="00F07F86"/>
    <w:rsid w:val="00F10A4F"/>
    <w:rsid w:val="00F10C54"/>
    <w:rsid w:val="00F1285A"/>
    <w:rsid w:val="00F13D3B"/>
    <w:rsid w:val="00F14707"/>
    <w:rsid w:val="00F14B26"/>
    <w:rsid w:val="00F14D89"/>
    <w:rsid w:val="00F15A46"/>
    <w:rsid w:val="00F15BCC"/>
    <w:rsid w:val="00F15EE5"/>
    <w:rsid w:val="00F168BE"/>
    <w:rsid w:val="00F17541"/>
    <w:rsid w:val="00F20A35"/>
    <w:rsid w:val="00F227F3"/>
    <w:rsid w:val="00F22E77"/>
    <w:rsid w:val="00F23220"/>
    <w:rsid w:val="00F23511"/>
    <w:rsid w:val="00F23582"/>
    <w:rsid w:val="00F263E4"/>
    <w:rsid w:val="00F31290"/>
    <w:rsid w:val="00F322AB"/>
    <w:rsid w:val="00F33243"/>
    <w:rsid w:val="00F3338D"/>
    <w:rsid w:val="00F3477B"/>
    <w:rsid w:val="00F35727"/>
    <w:rsid w:val="00F36F88"/>
    <w:rsid w:val="00F3756C"/>
    <w:rsid w:val="00F37CD8"/>
    <w:rsid w:val="00F4029D"/>
    <w:rsid w:val="00F40802"/>
    <w:rsid w:val="00F415CC"/>
    <w:rsid w:val="00F4193D"/>
    <w:rsid w:val="00F426D8"/>
    <w:rsid w:val="00F42BD5"/>
    <w:rsid w:val="00F433ED"/>
    <w:rsid w:val="00F436B5"/>
    <w:rsid w:val="00F43D4A"/>
    <w:rsid w:val="00F45B4E"/>
    <w:rsid w:val="00F46383"/>
    <w:rsid w:val="00F46DB0"/>
    <w:rsid w:val="00F475F2"/>
    <w:rsid w:val="00F508C6"/>
    <w:rsid w:val="00F512D3"/>
    <w:rsid w:val="00F523D8"/>
    <w:rsid w:val="00F5332C"/>
    <w:rsid w:val="00F53B5D"/>
    <w:rsid w:val="00F548CD"/>
    <w:rsid w:val="00F55426"/>
    <w:rsid w:val="00F555F0"/>
    <w:rsid w:val="00F57DBE"/>
    <w:rsid w:val="00F60C02"/>
    <w:rsid w:val="00F61049"/>
    <w:rsid w:val="00F611C6"/>
    <w:rsid w:val="00F6380B"/>
    <w:rsid w:val="00F64942"/>
    <w:rsid w:val="00F65138"/>
    <w:rsid w:val="00F65D28"/>
    <w:rsid w:val="00F6617F"/>
    <w:rsid w:val="00F6661F"/>
    <w:rsid w:val="00F673D6"/>
    <w:rsid w:val="00F707C8"/>
    <w:rsid w:val="00F71B3F"/>
    <w:rsid w:val="00F71F27"/>
    <w:rsid w:val="00F73159"/>
    <w:rsid w:val="00F735C4"/>
    <w:rsid w:val="00F73944"/>
    <w:rsid w:val="00F7446A"/>
    <w:rsid w:val="00F75FD8"/>
    <w:rsid w:val="00F76C8F"/>
    <w:rsid w:val="00F77835"/>
    <w:rsid w:val="00F80954"/>
    <w:rsid w:val="00F81260"/>
    <w:rsid w:val="00F8156C"/>
    <w:rsid w:val="00F81631"/>
    <w:rsid w:val="00F8164B"/>
    <w:rsid w:val="00F83975"/>
    <w:rsid w:val="00F8444F"/>
    <w:rsid w:val="00F84EED"/>
    <w:rsid w:val="00F84F0B"/>
    <w:rsid w:val="00F8585F"/>
    <w:rsid w:val="00F858B7"/>
    <w:rsid w:val="00F85A83"/>
    <w:rsid w:val="00F860C3"/>
    <w:rsid w:val="00F86A35"/>
    <w:rsid w:val="00F900D3"/>
    <w:rsid w:val="00F906D8"/>
    <w:rsid w:val="00F90D44"/>
    <w:rsid w:val="00F90EBC"/>
    <w:rsid w:val="00F913B3"/>
    <w:rsid w:val="00F924AC"/>
    <w:rsid w:val="00F94277"/>
    <w:rsid w:val="00F947A9"/>
    <w:rsid w:val="00F94E11"/>
    <w:rsid w:val="00F96F9F"/>
    <w:rsid w:val="00F9737C"/>
    <w:rsid w:val="00FA045E"/>
    <w:rsid w:val="00FA0501"/>
    <w:rsid w:val="00FA2900"/>
    <w:rsid w:val="00FA2D15"/>
    <w:rsid w:val="00FA31F2"/>
    <w:rsid w:val="00FA3E44"/>
    <w:rsid w:val="00FA463B"/>
    <w:rsid w:val="00FB147B"/>
    <w:rsid w:val="00FB1718"/>
    <w:rsid w:val="00FB1A9C"/>
    <w:rsid w:val="00FB25E2"/>
    <w:rsid w:val="00FB3789"/>
    <w:rsid w:val="00FB3D22"/>
    <w:rsid w:val="00FB46A5"/>
    <w:rsid w:val="00FB4BA4"/>
    <w:rsid w:val="00FB514C"/>
    <w:rsid w:val="00FB5D40"/>
    <w:rsid w:val="00FB6523"/>
    <w:rsid w:val="00FC1A03"/>
    <w:rsid w:val="00FC2E0D"/>
    <w:rsid w:val="00FC345C"/>
    <w:rsid w:val="00FC3EEF"/>
    <w:rsid w:val="00FC4BE2"/>
    <w:rsid w:val="00FC5325"/>
    <w:rsid w:val="00FC6E8D"/>
    <w:rsid w:val="00FC735F"/>
    <w:rsid w:val="00FC77F5"/>
    <w:rsid w:val="00FD005E"/>
    <w:rsid w:val="00FD1414"/>
    <w:rsid w:val="00FD15DA"/>
    <w:rsid w:val="00FD35E4"/>
    <w:rsid w:val="00FD4CD1"/>
    <w:rsid w:val="00FD6D87"/>
    <w:rsid w:val="00FE0EA5"/>
    <w:rsid w:val="00FE2959"/>
    <w:rsid w:val="00FE31A1"/>
    <w:rsid w:val="00FE4FB3"/>
    <w:rsid w:val="00FE5EFD"/>
    <w:rsid w:val="00FE6EE7"/>
    <w:rsid w:val="00FE6F06"/>
    <w:rsid w:val="00FE7330"/>
    <w:rsid w:val="00FE7783"/>
    <w:rsid w:val="00FF02BE"/>
    <w:rsid w:val="00FF0515"/>
    <w:rsid w:val="00FF073E"/>
    <w:rsid w:val="00FF172D"/>
    <w:rsid w:val="00FF2708"/>
    <w:rsid w:val="00FF2F6E"/>
    <w:rsid w:val="00FF4629"/>
    <w:rsid w:val="00FF5978"/>
    <w:rsid w:val="00FF5B15"/>
    <w:rsid w:val="00FF6841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42C9D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59C7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59C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59C7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D59C7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59C7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59C7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D59C7"/>
    <w:pPr>
      <w:keepNext/>
      <w:keepLines/>
      <w:spacing w:before="240" w:after="64" w:line="320" w:lineRule="auto"/>
      <w:outlineLvl w:val="6"/>
    </w:pPr>
    <w:rPr>
      <w:rFonts w:ascii="Calibri" w:hAnsi="Calibri"/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D59C7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D59C7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59C7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D59C7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D59C7"/>
    <w:rPr>
      <w:rFonts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D59C7"/>
    <w:rPr>
      <w:rFonts w:ascii="Cambria" w:eastAsia="宋体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D59C7"/>
    <w:rPr>
      <w:rFonts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D59C7"/>
    <w:rPr>
      <w:rFonts w:ascii="Cambria" w:eastAsia="宋体" w:hAnsi="Cambria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D59C7"/>
    <w:rPr>
      <w:rFonts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D59C7"/>
    <w:rPr>
      <w:rFonts w:ascii="Cambria" w:eastAsia="宋体" w:hAnsi="Cambria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D59C7"/>
    <w:rPr>
      <w:rFonts w:ascii="Cambria" w:eastAsia="宋体" w:hAnsi="Cambria" w:cs="Times New Roman"/>
      <w:sz w:val="21"/>
      <w:szCs w:val="21"/>
    </w:rPr>
  </w:style>
  <w:style w:type="paragraph" w:styleId="Caption">
    <w:name w:val="caption"/>
    <w:basedOn w:val="Normal"/>
    <w:next w:val="Normal"/>
    <w:uiPriority w:val="99"/>
    <w:qFormat/>
    <w:rsid w:val="00AD59C7"/>
    <w:rPr>
      <w:rFonts w:ascii="Cambria" w:eastAsia="黑体" w:hAnsi="Cambria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AD59C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D59C7"/>
    <w:rPr>
      <w:rFonts w:ascii="Cambria" w:eastAsia="宋体" w:hAnsi="Cambria" w:cs="Times New Roman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D59C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D59C7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AD59C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D59C7"/>
    <w:rPr>
      <w:rFonts w:cs="Times New Roman"/>
      <w:i/>
    </w:rPr>
  </w:style>
  <w:style w:type="paragraph" w:styleId="NoSpacing">
    <w:name w:val="No Spacing"/>
    <w:basedOn w:val="Normal"/>
    <w:link w:val="NoSpacingChar"/>
    <w:uiPriority w:val="99"/>
    <w:qFormat/>
    <w:rsid w:val="00AD59C7"/>
    <w:rPr>
      <w:rFonts w:ascii="Calibri" w:hAnsi="Calibri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D59C7"/>
    <w:rPr>
      <w:rFonts w:cs="Times New Roman"/>
    </w:rPr>
  </w:style>
  <w:style w:type="paragraph" w:styleId="ListParagraph">
    <w:name w:val="List Paragraph"/>
    <w:basedOn w:val="Normal"/>
    <w:uiPriority w:val="99"/>
    <w:qFormat/>
    <w:rsid w:val="00AD59C7"/>
    <w:pPr>
      <w:ind w:firstLineChars="200" w:firstLine="420"/>
    </w:pPr>
    <w:rPr>
      <w:rFonts w:ascii="Calibri" w:hAnsi="Calibri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AD59C7"/>
    <w:rPr>
      <w:rFonts w:ascii="Calibri" w:hAnsi="Calibri"/>
      <w:i/>
      <w:iCs/>
      <w:color w:val="000000"/>
      <w:szCs w:val="22"/>
    </w:rPr>
  </w:style>
  <w:style w:type="character" w:customStyle="1" w:styleId="QuoteChar">
    <w:name w:val="Quote Char"/>
    <w:basedOn w:val="DefaultParagraphFont"/>
    <w:link w:val="Quote"/>
    <w:uiPriority w:val="99"/>
    <w:locked/>
    <w:rsid w:val="00AD59C7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D59C7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D59C7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D59C7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AD59C7"/>
    <w:rPr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AD59C7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AD59C7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D59C7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D59C7"/>
    <w:pPr>
      <w:outlineLvl w:val="9"/>
    </w:pPr>
  </w:style>
  <w:style w:type="paragraph" w:styleId="NormalWeb">
    <w:name w:val="Normal (Web)"/>
    <w:basedOn w:val="Normal"/>
    <w:uiPriority w:val="99"/>
    <w:rsid w:val="001175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ey">
    <w:name w:val="grey"/>
    <w:basedOn w:val="DefaultParagraphFont"/>
    <w:uiPriority w:val="99"/>
    <w:rsid w:val="00117598"/>
    <w:rPr>
      <w:rFonts w:cs="Times New Roman"/>
    </w:rPr>
  </w:style>
  <w:style w:type="character" w:styleId="Hyperlink">
    <w:name w:val="Hyperlink"/>
    <w:basedOn w:val="DefaultParagraphFont"/>
    <w:uiPriority w:val="99"/>
    <w:rsid w:val="0011759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2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731</Words>
  <Characters>4173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关于公布广东律师专家库第一批名单的通知</dc:title>
  <dc:subject/>
  <dc:creator>GQ</dc:creator>
  <cp:keywords/>
  <dc:description/>
  <cp:lastModifiedBy>微软用户</cp:lastModifiedBy>
  <cp:revision>2</cp:revision>
  <dcterms:created xsi:type="dcterms:W3CDTF">2015-01-06T02:36:00Z</dcterms:created>
  <dcterms:modified xsi:type="dcterms:W3CDTF">2015-01-06T02:36:00Z</dcterms:modified>
</cp:coreProperties>
</file>